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E1CA4" w14:textId="77777777" w:rsidR="00324013" w:rsidRDefault="00A11725" w:rsidP="00E57E6D">
      <w:pPr>
        <w:pStyle w:val="MediumGrid21"/>
        <w:ind w:left="-426"/>
        <w:rPr>
          <w:rFonts w:ascii="Arial" w:hAnsi="Arial" w:cs="Arial"/>
          <w:color w:val="004379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91E1CF6" wp14:editId="091E1CF7">
                <wp:simplePos x="0" y="0"/>
                <wp:positionH relativeFrom="column">
                  <wp:posOffset>2441575</wp:posOffset>
                </wp:positionH>
                <wp:positionV relativeFrom="margin">
                  <wp:posOffset>-816610</wp:posOffset>
                </wp:positionV>
                <wp:extent cx="4006800" cy="1616400"/>
                <wp:effectExtent l="0" t="0" r="0" b="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00" cy="161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E1D0F" w14:textId="77777777" w:rsidR="00A11725" w:rsidRPr="001D54BA" w:rsidRDefault="00A11725" w:rsidP="00A11725">
                            <w:pPr>
                              <w:rPr>
                                <w:rFonts w:ascii="Arial" w:hAnsi="Arial"/>
                                <w:caps/>
                                <w:color w:val="E50043"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4379"/>
                                <w:sz w:val="48"/>
                                <w:szCs w:val="48"/>
                              </w:rPr>
                              <w:t>Fiche Nouvel Arrivant</w:t>
                            </w:r>
                          </w:p>
                        </w:txbxContent>
                      </wps:txbx>
                      <wps:bodyPr rot="0" vert="horz" wrap="square" lIns="0" tIns="3600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E1C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2.25pt;margin-top:-64.3pt;width:315.5pt;height:1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" o:allowoverlap="f" filled="f" stroked="f">
                <v:textbox inset="0,1mm,,7.2pt">
                  <w:txbxContent>
                    <w:p w14:paraId="091E1D0F" w14:textId="77777777" w:rsidR="00A11725" w:rsidRPr="001D54BA" w:rsidRDefault="00A11725" w:rsidP="00A11725">
                      <w:pPr>
                        <w:rPr>
                          <w:rFonts w:ascii="Arial" w:hAnsi="Arial"/>
                          <w:caps/>
                          <w:color w:val="E50043"/>
                          <w:spacing w:val="-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4379"/>
                          <w:sz w:val="48"/>
                          <w:szCs w:val="48"/>
                        </w:rPr>
                        <w:t>Fiche Nouvel Arrivant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091E1CA5" w14:textId="77777777" w:rsidR="00324013" w:rsidRDefault="00324013" w:rsidP="00E57E6D">
      <w:pPr>
        <w:pStyle w:val="MediumGrid21"/>
        <w:ind w:left="-426"/>
        <w:rPr>
          <w:rFonts w:ascii="Arial" w:hAnsi="Arial" w:cs="Arial"/>
          <w:color w:val="004379"/>
          <w:sz w:val="20"/>
          <w:szCs w:val="20"/>
        </w:rPr>
      </w:pPr>
    </w:p>
    <w:p w14:paraId="091E1CA6" w14:textId="77777777" w:rsidR="00324013" w:rsidRDefault="00324013" w:rsidP="00E57E6D">
      <w:pPr>
        <w:pStyle w:val="MediumGrid21"/>
        <w:ind w:left="-426"/>
        <w:rPr>
          <w:rFonts w:ascii="Arial" w:hAnsi="Arial" w:cs="Arial"/>
          <w:color w:val="004379"/>
          <w:sz w:val="20"/>
          <w:szCs w:val="20"/>
        </w:rPr>
      </w:pPr>
    </w:p>
    <w:p w14:paraId="091E1CA7" w14:textId="77777777" w:rsidR="00324013" w:rsidRDefault="00324013" w:rsidP="00E57E6D">
      <w:pPr>
        <w:pStyle w:val="MediumGrid21"/>
        <w:ind w:left="-426"/>
        <w:rPr>
          <w:rFonts w:ascii="Arial" w:hAnsi="Arial" w:cs="Arial"/>
          <w:color w:val="004379"/>
          <w:sz w:val="20"/>
          <w:szCs w:val="20"/>
        </w:rPr>
      </w:pPr>
    </w:p>
    <w:p w14:paraId="091E1CA8" w14:textId="77777777" w:rsidR="00210A12" w:rsidRDefault="00210A12" w:rsidP="00E57E6D">
      <w:pPr>
        <w:pStyle w:val="MediumGrid21"/>
        <w:ind w:left="-426"/>
        <w:rPr>
          <w:rStyle w:val="TEXTEBLEU"/>
        </w:rPr>
      </w:pPr>
    </w:p>
    <w:p w14:paraId="091E1CA9" w14:textId="77777777" w:rsidR="00F9459E" w:rsidRDefault="00F9459E" w:rsidP="00F9459E">
      <w:pPr>
        <w:spacing w:after="0" w:line="240" w:lineRule="auto"/>
        <w:jc w:val="both"/>
        <w:rPr>
          <w:rStyle w:val="TEXTEBLEU"/>
        </w:rPr>
      </w:pPr>
      <w:r>
        <w:rPr>
          <w:rStyle w:val="TEXTEBLEU"/>
        </w:rPr>
        <w:t>Cette fiche doit être reçue</w:t>
      </w:r>
      <w:r w:rsidR="00307BA7">
        <w:rPr>
          <w:rStyle w:val="TEXTEBLEU"/>
        </w:rPr>
        <w:t xml:space="preserve"> </w:t>
      </w:r>
      <w:r w:rsidR="00307BA7" w:rsidRPr="00307BA7">
        <w:rPr>
          <w:rStyle w:val="TEXTEBLEU"/>
          <w:b/>
          <w:u w:val="single"/>
        </w:rPr>
        <w:t>complète</w:t>
      </w:r>
      <w:r>
        <w:rPr>
          <w:rStyle w:val="TEXTEBLEU"/>
        </w:rPr>
        <w:t xml:space="preserve"> par la DSI </w:t>
      </w:r>
      <w:r w:rsidRPr="002513DF">
        <w:rPr>
          <w:rStyle w:val="TEXTEBLEU"/>
          <w:b/>
          <w:color w:val="FF0000"/>
          <w:sz w:val="24"/>
          <w:u w:val="single"/>
        </w:rPr>
        <w:t>au moins 8 jours ouvrables avant l’arrivée</w:t>
      </w:r>
      <w:r w:rsidRPr="002513DF">
        <w:rPr>
          <w:rStyle w:val="TEXTEBLEU"/>
          <w:sz w:val="24"/>
        </w:rPr>
        <w:t xml:space="preserve"> </w:t>
      </w:r>
      <w:r>
        <w:rPr>
          <w:rStyle w:val="TEXTEBLEU"/>
        </w:rPr>
        <w:t>du nouveau collaborateur.</w:t>
      </w:r>
    </w:p>
    <w:p w14:paraId="091E1CAA" w14:textId="77777777" w:rsidR="00F9459E" w:rsidRDefault="00F9459E" w:rsidP="00F9459E">
      <w:pPr>
        <w:spacing w:after="0" w:line="240" w:lineRule="auto"/>
        <w:jc w:val="both"/>
        <w:rPr>
          <w:rStyle w:val="TEXTEBLEU"/>
        </w:rPr>
      </w:pPr>
      <w:r>
        <w:rPr>
          <w:rStyle w:val="TEXTEBLEU"/>
        </w:rPr>
        <w:t xml:space="preserve">Document à compléter, signer &amp; à envoyer à l’adresse mail </w:t>
      </w:r>
      <w:hyperlink r:id="rId11" w:history="1">
        <w:r w:rsidRPr="00F9459E">
          <w:rPr>
            <w:rStyle w:val="Lienhypertexte"/>
            <w:rFonts w:ascii="Arial" w:hAnsi="Arial" w:cs="Arial"/>
            <w:b/>
            <w:sz w:val="20"/>
            <w:szCs w:val="18"/>
          </w:rPr>
          <w:t>support@hautsdefrance.cci.fr</w:t>
        </w:r>
      </w:hyperlink>
      <w:r>
        <w:rPr>
          <w:rStyle w:val="TEXTEBLEU"/>
        </w:rPr>
        <w:t xml:space="preserve"> .</w:t>
      </w:r>
    </w:p>
    <w:p w14:paraId="091E1CAB" w14:textId="77777777" w:rsidR="00F9459E" w:rsidRPr="005F7E96" w:rsidRDefault="00F9459E" w:rsidP="00F85609">
      <w:pPr>
        <w:spacing w:after="0" w:line="240" w:lineRule="auto"/>
        <w:rPr>
          <w:rStyle w:val="TEXTEBLEU"/>
          <w:sz w:val="10"/>
          <w:szCs w:val="10"/>
        </w:rPr>
      </w:pPr>
    </w:p>
    <w:p w14:paraId="091E1CAC" w14:textId="77777777" w:rsidR="00E62860" w:rsidRDefault="00E62860" w:rsidP="00F85609">
      <w:pPr>
        <w:spacing w:after="0" w:line="240" w:lineRule="auto"/>
        <w:rPr>
          <w:rStyle w:val="TEXTEBLEU"/>
        </w:rPr>
      </w:pPr>
      <w:r w:rsidRPr="00E62860">
        <w:rPr>
          <w:rStyle w:val="TEXTEBLEU"/>
          <w:b/>
          <w:szCs w:val="20"/>
          <w:u w:val="single"/>
        </w:rPr>
        <w:t>Date de la Demande :</w:t>
      </w:r>
      <w:r w:rsidRPr="0042584C">
        <w:rPr>
          <w:rStyle w:val="TEXTEBLEU"/>
          <w:szCs w:val="20"/>
        </w:rPr>
        <w:t xml:space="preserve"> </w:t>
      </w:r>
      <w:sdt>
        <w:sdtPr>
          <w:rPr>
            <w:rStyle w:val="Style2"/>
          </w:rPr>
          <w:id w:val="1945113132"/>
          <w:placeholder>
            <w:docPart w:val="EFDC2589525346F1BDB51DBC4927620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Style2"/>
          </w:rPr>
        </w:sdtEndPr>
        <w:sdtContent>
          <w:r w:rsidR="00630A27" w:rsidRPr="00F05DFD">
            <w:rPr>
              <w:rStyle w:val="TEXTEBLEU"/>
              <w:color w:val="808080" w:themeColor="background1" w:themeShade="80"/>
              <w:szCs w:val="20"/>
              <w:shd w:val="clear" w:color="auto" w:fill="D9D9D9" w:themeFill="background1" w:themeFillShade="D9"/>
            </w:rPr>
            <w:t>Sélectionner une date</w:t>
          </w:r>
        </w:sdtContent>
      </w:sdt>
    </w:p>
    <w:p w14:paraId="091E1CAD" w14:textId="77777777" w:rsidR="00F9459E" w:rsidRDefault="00F9459E" w:rsidP="00F85609">
      <w:pPr>
        <w:spacing w:after="0" w:line="240" w:lineRule="auto"/>
        <w:rPr>
          <w:rStyle w:val="TEXTEBLEU"/>
        </w:rPr>
      </w:pPr>
    </w:p>
    <w:p w14:paraId="091E1CAE" w14:textId="77777777" w:rsidR="00F9459E" w:rsidRPr="00AE29BF" w:rsidRDefault="00AE29BF" w:rsidP="00F85609">
      <w:pPr>
        <w:spacing w:after="0" w:line="240" w:lineRule="auto"/>
        <w:rPr>
          <w:rStyle w:val="TITREROUGE"/>
        </w:rPr>
      </w:pPr>
      <w:r w:rsidRPr="00AE29BF">
        <w:rPr>
          <w:rStyle w:val="TITREROUGE"/>
        </w:rPr>
        <w:t>Identification du nouveau collaborateur :</w:t>
      </w:r>
    </w:p>
    <w:p w14:paraId="091E1CAF" w14:textId="77777777" w:rsidR="00F9459E" w:rsidRPr="00F94CE6" w:rsidRDefault="00F9459E" w:rsidP="00F85609">
      <w:pPr>
        <w:spacing w:after="0" w:line="240" w:lineRule="auto"/>
        <w:rPr>
          <w:rStyle w:val="TEXTEBLEU"/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528"/>
      </w:tblGrid>
      <w:tr w:rsidR="00713E47" w:rsidRPr="0042584C" w14:paraId="091E1CB1" w14:textId="77777777" w:rsidTr="00AB5AEF">
        <w:trPr>
          <w:trHeight w:val="340"/>
          <w:jc w:val="center"/>
        </w:trPr>
        <w:tc>
          <w:tcPr>
            <w:tcW w:w="10343" w:type="dxa"/>
            <w:gridSpan w:val="2"/>
          </w:tcPr>
          <w:p w14:paraId="091E1CB0" w14:textId="77777777" w:rsidR="00713E47" w:rsidRPr="0042584C" w:rsidRDefault="00713E47" w:rsidP="00630A27">
            <w:pPr>
              <w:spacing w:after="0" w:line="240" w:lineRule="auto"/>
              <w:rPr>
                <w:rStyle w:val="TEXTEBLEU"/>
                <w:szCs w:val="20"/>
              </w:rPr>
            </w:pPr>
            <w:r w:rsidRPr="0042584C">
              <w:rPr>
                <w:rStyle w:val="TEXTEBLEU"/>
                <w:szCs w:val="20"/>
                <w:u w:val="single"/>
              </w:rPr>
              <w:t xml:space="preserve">NOM &amp; Prénoms  (en majuscule) : </w:t>
            </w:r>
            <w:sdt>
              <w:sdtPr>
                <w:rPr>
                  <w:rStyle w:val="Style2"/>
                </w:rPr>
                <w:id w:val="44191400"/>
                <w:placeholder>
                  <w:docPart w:val="4C9617C7C3FA430885F8477637608675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630A27"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</w:tc>
      </w:tr>
      <w:tr w:rsidR="004C19BD" w:rsidRPr="0042584C" w14:paraId="091E1CB4" w14:textId="77777777" w:rsidTr="00AB5AEF">
        <w:trPr>
          <w:trHeight w:val="340"/>
          <w:jc w:val="center"/>
        </w:trPr>
        <w:tc>
          <w:tcPr>
            <w:tcW w:w="4815" w:type="dxa"/>
          </w:tcPr>
          <w:p w14:paraId="091E1CB2" w14:textId="77777777" w:rsidR="004C19BD" w:rsidRPr="0042584C" w:rsidRDefault="00E62860" w:rsidP="00AB5AEF">
            <w:pPr>
              <w:spacing w:after="0" w:line="240" w:lineRule="auto"/>
              <w:rPr>
                <w:rStyle w:val="TEXTEBLEU"/>
                <w:szCs w:val="20"/>
              </w:rPr>
            </w:pPr>
            <w:r w:rsidRPr="0042584C">
              <w:rPr>
                <w:rStyle w:val="TEXTEBLEU"/>
                <w:szCs w:val="20"/>
                <w:u w:val="single"/>
              </w:rPr>
              <w:t>Date d’arrivée</w:t>
            </w:r>
            <w:r>
              <w:rPr>
                <w:rStyle w:val="TEXTEBLEU"/>
                <w:szCs w:val="20"/>
                <w:u w:val="single"/>
              </w:rPr>
              <w:t> :</w:t>
            </w:r>
            <w:r w:rsidR="005567BE">
              <w:rPr>
                <w:rStyle w:val="TEXTEBLEU"/>
                <w:szCs w:val="20"/>
                <w:u w:val="single"/>
              </w:rPr>
              <w:t xml:space="preserve"> </w:t>
            </w:r>
            <w:sdt>
              <w:sdtPr>
                <w:rPr>
                  <w:rStyle w:val="Style2"/>
                </w:rPr>
                <w:id w:val="1656717544"/>
                <w:placeholder>
                  <w:docPart w:val="CE1138A73CD74E4EA9CB286740FA513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20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Pr="00B66431">
                  <w:rPr>
                    <w:rStyle w:val="TEXTEBLEU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Sélectionner une date</w:t>
                </w:r>
              </w:sdtContent>
            </w:sdt>
          </w:p>
        </w:tc>
        <w:tc>
          <w:tcPr>
            <w:tcW w:w="5528" w:type="dxa"/>
          </w:tcPr>
          <w:p w14:paraId="091E1CB3" w14:textId="77777777" w:rsidR="004C19BD" w:rsidRPr="0042584C" w:rsidRDefault="00E62860" w:rsidP="00AB5AEF">
            <w:pPr>
              <w:spacing w:after="0" w:line="240" w:lineRule="auto"/>
              <w:rPr>
                <w:rStyle w:val="TEXTEBLEU"/>
                <w:szCs w:val="20"/>
                <w:u w:val="single"/>
              </w:rPr>
            </w:pPr>
            <w:r>
              <w:rPr>
                <w:rStyle w:val="TEXTEBLEU"/>
                <w:szCs w:val="20"/>
                <w:u w:val="single"/>
              </w:rPr>
              <w:t>Date de départ </w:t>
            </w:r>
            <w:r w:rsidR="0067052B">
              <w:rPr>
                <w:rStyle w:val="TEXTEBLEU"/>
                <w:szCs w:val="20"/>
                <w:u w:val="single"/>
              </w:rPr>
              <w:t>(A préciser s’il y a)</w:t>
            </w:r>
            <w:r>
              <w:rPr>
                <w:rStyle w:val="TEXTEBLEU"/>
                <w:szCs w:val="20"/>
                <w:u w:val="single"/>
              </w:rPr>
              <w:t xml:space="preserve">: </w:t>
            </w:r>
            <w:sdt>
              <w:sdtPr>
                <w:rPr>
                  <w:rStyle w:val="Style2"/>
                </w:rPr>
                <w:id w:val="-1248184743"/>
                <w:placeholder>
                  <w:docPart w:val="E685F4DA3D1E49C7A338DE011D06B7C4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20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Pr="00B66431">
                  <w:rPr>
                    <w:rStyle w:val="TEXTEBLEU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Sélectionner une date</w:t>
                </w:r>
              </w:sdtContent>
            </w:sdt>
          </w:p>
        </w:tc>
      </w:tr>
      <w:tr w:rsidR="004C19BD" w:rsidRPr="0042584C" w14:paraId="091E1CB7" w14:textId="77777777" w:rsidTr="00AB5AEF">
        <w:trPr>
          <w:trHeight w:val="340"/>
          <w:jc w:val="center"/>
        </w:trPr>
        <w:tc>
          <w:tcPr>
            <w:tcW w:w="4815" w:type="dxa"/>
          </w:tcPr>
          <w:p w14:paraId="091E1CB5" w14:textId="77777777" w:rsidR="004C19BD" w:rsidRPr="0042584C" w:rsidRDefault="004C19BD" w:rsidP="00AB5AEF">
            <w:pPr>
              <w:spacing w:after="0" w:line="240" w:lineRule="auto"/>
              <w:rPr>
                <w:rStyle w:val="TEXTEBLEU"/>
                <w:szCs w:val="20"/>
              </w:rPr>
            </w:pPr>
            <w:r w:rsidRPr="0042584C">
              <w:rPr>
                <w:rStyle w:val="TEXTEBLEU"/>
                <w:szCs w:val="20"/>
                <w:u w:val="single"/>
              </w:rPr>
              <w:t>Direction :</w:t>
            </w:r>
            <w:r w:rsidRPr="0042584C">
              <w:rPr>
                <w:rStyle w:val="TEXTEBLEU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945525091"/>
                <w:placeholder>
                  <w:docPart w:val="C7C8D710AA5C446D968DB1258872DC56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20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</w:tc>
        <w:tc>
          <w:tcPr>
            <w:tcW w:w="5528" w:type="dxa"/>
          </w:tcPr>
          <w:p w14:paraId="091E1CB6" w14:textId="77777777" w:rsidR="004C19BD" w:rsidRPr="0042584C" w:rsidRDefault="004C19BD" w:rsidP="00AB5AEF">
            <w:pPr>
              <w:spacing w:after="0" w:line="240" w:lineRule="auto"/>
              <w:rPr>
                <w:rStyle w:val="TEXTEBLEU"/>
                <w:szCs w:val="20"/>
              </w:rPr>
            </w:pPr>
            <w:r w:rsidRPr="0042584C">
              <w:rPr>
                <w:rStyle w:val="TEXTEBLEU"/>
                <w:szCs w:val="20"/>
                <w:u w:val="single"/>
              </w:rPr>
              <w:t>Service :</w:t>
            </w:r>
            <w:r w:rsidRPr="0042584C">
              <w:rPr>
                <w:rStyle w:val="TEXTEBLEU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117907348"/>
                <w:placeholder>
                  <w:docPart w:val="7ECF5C74235040508A2E35755339B8DF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20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</w:tc>
      </w:tr>
      <w:tr w:rsidR="004C19BD" w:rsidRPr="0042584C" w14:paraId="091E1CBA" w14:textId="77777777" w:rsidTr="00AB5AEF">
        <w:trPr>
          <w:trHeight w:val="340"/>
          <w:jc w:val="center"/>
        </w:trPr>
        <w:tc>
          <w:tcPr>
            <w:tcW w:w="4815" w:type="dxa"/>
          </w:tcPr>
          <w:p w14:paraId="091E1CB8" w14:textId="77777777" w:rsidR="004C19BD" w:rsidRPr="00B66431" w:rsidRDefault="00C23490" w:rsidP="00AB5AEF">
            <w:pPr>
              <w:spacing w:after="0" w:line="240" w:lineRule="auto"/>
              <w:rPr>
                <w:rStyle w:val="TEXTEBLEU"/>
                <w:szCs w:val="20"/>
              </w:rPr>
            </w:pPr>
            <w:r w:rsidRPr="00B66431">
              <w:rPr>
                <w:rStyle w:val="TEXTEBLEU"/>
                <w:szCs w:val="20"/>
                <w:u w:val="single"/>
              </w:rPr>
              <w:t>Lieu :</w:t>
            </w:r>
            <w:r w:rsidRPr="00B66431">
              <w:rPr>
                <w:rStyle w:val="TEXTEBLEU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35317959"/>
                <w:placeholder>
                  <w:docPart w:val="BD22D3CDE7F348D48C7603FA2845E0DB"/>
                </w:placeholder>
                <w:showingPlcHdr/>
                <w:comboBox>
                  <w:listItem w:value="Choisissez un élément."/>
                  <w:listItem w:displayText="CCIAI / Laon" w:value="CCIAI / Laon"/>
                  <w:listItem w:displayText="CCIAI / Saint-Quentin" w:value="CCIAI / Saint-Quentin"/>
                  <w:listItem w:displayText="CCIAI / Soissons" w:value="CCIAI / Soissons"/>
                  <w:listItem w:displayText="CCIAP / Amiens" w:value="CCIAP / Amiens"/>
                  <w:listItem w:displayText="CCIAP / Péronne" w:value="CCIAP / Péronne"/>
                  <w:listItem w:displayText="CCIAR / Arras" w:value="CCIAR / Arras"/>
                  <w:listItem w:displayText="CCIAR / Béthune" w:value="CCIAR / Béthune"/>
                  <w:listItem w:displayText="CCIAR / Hénin Beaumont" w:value="CCIAR / Hénin Beaumont"/>
                  <w:listItem w:displayText="CCIAR / Lens" w:value="CCIAR / Lens"/>
                  <w:listItem w:displayText="CCIAR / St Laurent-Blangy" w:value="CCIAR / St Laurent-Blangy"/>
                  <w:listItem w:displayText="CCILH / Boulogne s/ Mer" w:value="CCILH / Boulogne s/ Mer"/>
                  <w:listItem w:displayText="CCILH / Calais" w:value="CCILH / Calais"/>
                  <w:listItem w:displayText="CCILH / Dunkerque" w:value="CCILH / Dunkerque"/>
                  <w:listItem w:displayText="CCILH / Montreuil sur Mer" w:value="CCILH / Montreuil sur Mer"/>
                  <w:listItem w:displayText="CCILH / Abbeville" w:value="CCILH / Abbeville"/>
                  <w:listItem w:displayText="CCILH / Le Tréport" w:value="CCILH / Le Tréport"/>
                  <w:listItem w:displayText="CCIGH / Valenciennes" w:value="CCIGH / Valenciennes"/>
                  <w:listItem w:displayText="CCIGL / Douai" w:value="CCIGL / Douai"/>
                  <w:listItem w:displayText="CCIGL / Hazebrouck" w:value="CCIGL / Hazebrouck"/>
                  <w:listItem w:displayText="CCIGL / Lille" w:value="CCIGL / Lille"/>
                  <w:listItem w:displayText="CCIGL / St Omer" w:value="CCIGL / St Omer"/>
                  <w:listItem w:displayText="CCIOI / Beauvais" w:value="CCIOI / Beauvais"/>
                  <w:listItem w:displayText="CCIOI / Compiègne" w:value="CCIOI / Compiègne"/>
                  <w:listItem w:displayText="CCIOI / Nogent s/ Oise" w:value="CCIOI / Nogent s/ Oise"/>
                  <w:listItem w:displayText="CCIR / Amiens" w:value="CCIR / Amiens"/>
                  <w:listItem w:displayText="CCIR / Lille" w:value="CCIR / Lille"/>
                </w:comboBox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20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Choisissez un élément</w:t>
                </w:r>
                <w:r w:rsidRPr="00B66431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5528" w:type="dxa"/>
          </w:tcPr>
          <w:p w14:paraId="091E1CB9" w14:textId="77777777" w:rsidR="004C19BD" w:rsidRPr="0042584C" w:rsidRDefault="004C19BD" w:rsidP="00B66431">
            <w:pPr>
              <w:spacing w:after="0" w:line="240" w:lineRule="auto"/>
              <w:rPr>
                <w:rStyle w:val="TEXTEBLEU"/>
                <w:szCs w:val="20"/>
                <w:u w:val="single"/>
              </w:rPr>
            </w:pPr>
            <w:r w:rsidRPr="0042584C">
              <w:rPr>
                <w:rStyle w:val="TEXTEBLEU"/>
                <w:szCs w:val="20"/>
                <w:u w:val="single"/>
              </w:rPr>
              <w:t>Etage / N° Bureau :</w:t>
            </w:r>
            <w:r w:rsidRPr="00B66431">
              <w:rPr>
                <w:rStyle w:val="TEXTEBLEU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2102704769"/>
                <w:placeholder>
                  <w:docPart w:val="2B9BD1FA4A09465085CF3F5295E053D2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20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="00B66431"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</w:tc>
      </w:tr>
    </w:tbl>
    <w:p w14:paraId="091E1CBB" w14:textId="77777777" w:rsidR="00B42FB2" w:rsidRPr="00AE29BF" w:rsidRDefault="00B42FB2" w:rsidP="00B42FB2">
      <w:pPr>
        <w:spacing w:after="0" w:line="240" w:lineRule="auto"/>
        <w:rPr>
          <w:rStyle w:val="TITREROUGE"/>
        </w:rPr>
      </w:pPr>
      <w:r w:rsidRPr="00AE29BF">
        <w:rPr>
          <w:rStyle w:val="TITREROUGE"/>
        </w:rPr>
        <w:t>Informatique</w:t>
      </w:r>
    </w:p>
    <w:p w14:paraId="091E1CBC" w14:textId="77777777" w:rsidR="00B42FB2" w:rsidRPr="00F94CE6" w:rsidRDefault="00B42FB2" w:rsidP="00B42FB2">
      <w:pPr>
        <w:spacing w:after="0" w:line="240" w:lineRule="auto"/>
        <w:rPr>
          <w:rStyle w:val="TEXTEBLEU"/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42FB2" w14:paraId="091E1CBF" w14:textId="77777777" w:rsidTr="00194236">
        <w:trPr>
          <w:jc w:val="center"/>
        </w:trPr>
        <w:tc>
          <w:tcPr>
            <w:tcW w:w="5228" w:type="dxa"/>
          </w:tcPr>
          <w:p w14:paraId="091E1CBD" w14:textId="77777777" w:rsidR="00B42FB2" w:rsidRDefault="00B42FB2" w:rsidP="00194236">
            <w:pPr>
              <w:spacing w:after="0" w:line="240" w:lineRule="auto"/>
              <w:jc w:val="center"/>
              <w:rPr>
                <w:rStyle w:val="TEXTEBLEU"/>
              </w:rPr>
            </w:pPr>
            <w:r>
              <w:rPr>
                <w:rStyle w:val="TEXTEBLEU"/>
              </w:rPr>
              <w:t xml:space="preserve">Ordinateur Fixe : </w:t>
            </w:r>
            <w:sdt>
              <w:sdtPr>
                <w:rPr>
                  <w:rStyle w:val="TEXTEBLEU"/>
                </w:rPr>
                <w:id w:val="-76630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>
                  <w:rPr>
                    <w:rStyle w:val="TEXTEBLEU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8" w:type="dxa"/>
          </w:tcPr>
          <w:p w14:paraId="091E1CBE" w14:textId="77777777" w:rsidR="00B42FB2" w:rsidRDefault="00B42FB2" w:rsidP="00194236">
            <w:pPr>
              <w:spacing w:after="0" w:line="240" w:lineRule="auto"/>
              <w:jc w:val="center"/>
              <w:rPr>
                <w:rStyle w:val="TEXTEBLEU"/>
              </w:rPr>
            </w:pPr>
            <w:r>
              <w:rPr>
                <w:rStyle w:val="TEXTEBLEU"/>
              </w:rPr>
              <w:t xml:space="preserve">Ordinateur Portable : </w:t>
            </w:r>
            <w:sdt>
              <w:sdtPr>
                <w:rPr>
                  <w:rStyle w:val="TEXTEBLEU"/>
                </w:rPr>
                <w:id w:val="26427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 w:rsidR="00B66431">
                  <w:rPr>
                    <w:rStyle w:val="TEXTEBLEU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91E1CC0" w14:textId="77777777" w:rsidR="00B42FB2" w:rsidRPr="008F5D47" w:rsidRDefault="00B42FB2" w:rsidP="00B42FB2">
      <w:pPr>
        <w:spacing w:after="0" w:line="240" w:lineRule="auto"/>
        <w:rPr>
          <w:rStyle w:val="TEXTEBLEU"/>
          <w:sz w:val="10"/>
          <w:szCs w:val="10"/>
        </w:rPr>
      </w:pPr>
    </w:p>
    <w:p w14:paraId="091E1CC1" w14:textId="77777777" w:rsidR="00B42FB2" w:rsidRDefault="00B42FB2" w:rsidP="00B42FB2">
      <w:pPr>
        <w:spacing w:after="0" w:line="240" w:lineRule="auto"/>
        <w:rPr>
          <w:rStyle w:val="TEXTEBLEU"/>
        </w:rPr>
      </w:pPr>
      <w:r w:rsidRPr="00AB5AEF">
        <w:rPr>
          <w:rStyle w:val="TEXTEBLEU"/>
          <w:u w:val="single"/>
        </w:rPr>
        <w:t>Accès aux données </w:t>
      </w:r>
      <w:r>
        <w:rPr>
          <w:rStyle w:val="TEXTEBLEU"/>
          <w:u w:val="single"/>
        </w:rPr>
        <w:t>(Préciser le nom</w:t>
      </w:r>
      <w:r w:rsidRPr="00AB5AEF">
        <w:rPr>
          <w:rStyle w:val="TEXTEBLEU"/>
          <w:u w:val="single"/>
        </w:rPr>
        <w:t xml:space="preserve"> </w:t>
      </w:r>
      <w:r>
        <w:rPr>
          <w:rStyle w:val="TEXTEBLEU"/>
          <w:u w:val="single"/>
        </w:rPr>
        <w:t xml:space="preserve">du </w:t>
      </w:r>
      <w:r w:rsidRPr="002513DF">
        <w:rPr>
          <w:rStyle w:val="TEXTEBLEU"/>
          <w:b/>
          <w:u w:val="single"/>
        </w:rPr>
        <w:t>serveur</w:t>
      </w:r>
      <w:r>
        <w:rPr>
          <w:rStyle w:val="TEXTEBLEU"/>
          <w:u w:val="single"/>
        </w:rPr>
        <w:t xml:space="preserve"> et </w:t>
      </w:r>
      <w:r w:rsidRPr="00AB5AEF">
        <w:rPr>
          <w:rStyle w:val="TEXTEBLEU"/>
          <w:u w:val="single"/>
        </w:rPr>
        <w:t xml:space="preserve">des </w:t>
      </w:r>
      <w:r w:rsidRPr="002513DF">
        <w:rPr>
          <w:rStyle w:val="TEXTEBLEU"/>
          <w:b/>
          <w:u w:val="single"/>
        </w:rPr>
        <w:t>partages</w:t>
      </w:r>
      <w:r w:rsidRPr="00AB5AEF">
        <w:rPr>
          <w:rStyle w:val="TEXTEBLEU"/>
          <w:u w:val="single"/>
        </w:rPr>
        <w:t>) :</w:t>
      </w:r>
      <w:r>
        <w:rPr>
          <w:rStyle w:val="TEXTEBLEU"/>
        </w:rPr>
        <w:t xml:space="preserve"> </w:t>
      </w:r>
      <w:sdt>
        <w:sdtPr>
          <w:rPr>
            <w:rStyle w:val="Style2"/>
          </w:rPr>
          <w:id w:val="-1116371147"/>
          <w:placeholder>
            <w:docPart w:val="117F0E0A46EA4A6D89FD2031865DA24C"/>
          </w:placeholder>
          <w:showingPlcHdr/>
        </w:sdtPr>
        <w:sdtEndPr>
          <w:rPr>
            <w:rStyle w:val="TEXTEBLEU"/>
            <w:rFonts w:cs="Arial"/>
            <w:b w:val="0"/>
            <w:color w:val="004379"/>
            <w:szCs w:val="18"/>
            <w14:textOutline w14:w="0" w14:cap="rnd" w14:cmpd="sng" w14:algn="ctr">
              <w14:noFill/>
              <w14:prstDash w14:val="solid"/>
              <w14:bevel/>
            </w14:textOutline>
          </w:rPr>
        </w:sdtEndPr>
        <w:sdtContent>
          <w:r w:rsidR="00B66431" w:rsidRPr="00B66431">
            <w:rPr>
              <w:rStyle w:val="Textedelespacerserv"/>
              <w:shd w:val="clear" w:color="auto" w:fill="D9D9D9" w:themeFill="background1" w:themeFillShade="D9"/>
            </w:rPr>
            <w:t>Saisir le nom des partages.</w:t>
          </w:r>
        </w:sdtContent>
      </w:sdt>
    </w:p>
    <w:p w14:paraId="091E1CC2" w14:textId="77777777"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</w:rPr>
      </w:pPr>
    </w:p>
    <w:p w14:paraId="091E1CC3" w14:textId="77777777"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  <w:u w:val="single"/>
        </w:rPr>
      </w:pPr>
      <w:r>
        <w:rPr>
          <w:rStyle w:val="TEXTEBLEU"/>
          <w:u w:val="single"/>
        </w:rPr>
        <w:t>Logiciels</w:t>
      </w:r>
      <w:r w:rsidRPr="00C32A47">
        <w:rPr>
          <w:rStyle w:val="TEXTEBLEU"/>
          <w:u w:val="single"/>
        </w:rPr>
        <w:t xml:space="preserve"> nécessaires :</w:t>
      </w:r>
    </w:p>
    <w:p w14:paraId="091E1CC4" w14:textId="77777777"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</w:rPr>
      </w:pPr>
      <w:r>
        <w:rPr>
          <w:rStyle w:val="TEXTEBLEU"/>
        </w:rPr>
        <w:t>Le matériel est fourni avec un Pack Office</w:t>
      </w:r>
      <w:r w:rsidR="00307BA7">
        <w:rPr>
          <w:rStyle w:val="TEXTEBLEU"/>
        </w:rPr>
        <w:t xml:space="preserve"> (Word, Excel, Powerpoint, Publisher &amp; Outlook), Si vous avez besoin d’Access, cocher cette case </w:t>
      </w:r>
      <w:sdt>
        <w:sdtPr>
          <w:rPr>
            <w:rStyle w:val="TEXTEBLEU"/>
          </w:rPr>
          <w:id w:val="-17315332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 w:rsidR="00307BA7"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</w:p>
    <w:p w14:paraId="091E1CC5" w14:textId="77777777" w:rsidR="00B42FB2" w:rsidRPr="00F94CE6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  <w:sz w:val="10"/>
          <w:szCs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26"/>
        <w:gridCol w:w="2410"/>
        <w:gridCol w:w="2551"/>
      </w:tblGrid>
      <w:tr w:rsidR="00B42FB2" w:rsidRPr="00FA43DE" w14:paraId="091E1CC8" w14:textId="77777777" w:rsidTr="008F5D47">
        <w:tc>
          <w:tcPr>
            <w:tcW w:w="2614" w:type="dxa"/>
          </w:tcPr>
          <w:p w14:paraId="091E1CC6" w14:textId="77777777"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r w:rsidRPr="00FA43DE">
              <w:rPr>
                <w:rStyle w:val="TEXTEBLEU"/>
                <w:szCs w:val="20"/>
              </w:rPr>
              <w:t>Si Finance</w:t>
            </w:r>
            <w:r w:rsidRPr="00307BA7">
              <w:rPr>
                <w:rStyle w:val="TEXTEBLEU"/>
                <w:b/>
                <w:color w:val="FF0000"/>
                <w:szCs w:val="20"/>
                <w:vertAlign w:val="superscript"/>
              </w:rPr>
              <w:t>1</w:t>
            </w:r>
            <w:r w:rsidRPr="00FA43DE">
              <w:rPr>
                <w:rStyle w:val="TEXTEBLEU"/>
                <w:szCs w:val="20"/>
              </w:rPr>
              <w:t xml:space="preserve"> </w:t>
            </w:r>
            <w:sdt>
              <w:sdtPr>
                <w:rPr>
                  <w:rStyle w:val="TEXTEBLEU"/>
                  <w:szCs w:val="20"/>
                </w:rPr>
                <w:id w:val="138351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 w:rsidR="00B66431">
                  <w:rPr>
                    <w:rStyle w:val="TEXTEBLEU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587" w:type="dxa"/>
            <w:gridSpan w:val="3"/>
          </w:tcPr>
          <w:p w14:paraId="091E1CC7" w14:textId="77777777" w:rsidR="00B42FB2" w:rsidRPr="00FA43DE" w:rsidRDefault="002513DF" w:rsidP="00B11E87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sdt>
              <w:sdtPr>
                <w:rPr>
                  <w:rStyle w:val="Style2"/>
                </w:rPr>
                <w:id w:val="442804938"/>
                <w:placeholder>
                  <w:docPart w:val="8B2D70A0F07846DFB55E13E855BDE255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18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="00B11E87" w:rsidRPr="00FA43DE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Préciser les modules.</w:t>
                </w:r>
              </w:sdtContent>
            </w:sdt>
          </w:p>
        </w:tc>
      </w:tr>
      <w:tr w:rsidR="00B42FB2" w:rsidRPr="00FA43DE" w14:paraId="091E1CCD" w14:textId="77777777" w:rsidTr="008F5D47">
        <w:tc>
          <w:tcPr>
            <w:tcW w:w="2614" w:type="dxa"/>
          </w:tcPr>
          <w:p w14:paraId="091E1CC9" w14:textId="77777777"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r w:rsidRPr="00FA43DE">
              <w:rPr>
                <w:rStyle w:val="TEXTEBLEU"/>
                <w:szCs w:val="20"/>
              </w:rPr>
              <w:t xml:space="preserve">Prévision flash </w:t>
            </w:r>
            <w:sdt>
              <w:sdtPr>
                <w:rPr>
                  <w:rStyle w:val="TEXTEBLEU"/>
                  <w:szCs w:val="20"/>
                </w:rPr>
                <w:id w:val="89471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 w:rsidR="00B66431">
                  <w:rPr>
                    <w:rStyle w:val="TEXTEBLEU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626" w:type="dxa"/>
          </w:tcPr>
          <w:p w14:paraId="091E1CCA" w14:textId="77777777"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r w:rsidRPr="00FA43DE">
              <w:rPr>
                <w:rStyle w:val="TEXTEBLEU"/>
                <w:szCs w:val="20"/>
              </w:rPr>
              <w:t xml:space="preserve">Bilan Image </w:t>
            </w:r>
            <w:sdt>
              <w:sdtPr>
                <w:rPr>
                  <w:rStyle w:val="TEXTEBLEU"/>
                  <w:szCs w:val="20"/>
                </w:rPr>
                <w:id w:val="-1115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 w:rsidRPr="00FA43DE">
                  <w:rPr>
                    <w:rStyle w:val="TEXTEBLEU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091E1CCB" w14:textId="77777777"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r w:rsidRPr="00FA43DE">
              <w:rPr>
                <w:rStyle w:val="TEXTEBLEU"/>
                <w:szCs w:val="20"/>
              </w:rPr>
              <w:t xml:space="preserve">Pictav </w:t>
            </w:r>
            <w:sdt>
              <w:sdtPr>
                <w:rPr>
                  <w:rStyle w:val="TEXTEBLEU"/>
                  <w:szCs w:val="20"/>
                </w:rPr>
                <w:id w:val="27776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 w:rsidRPr="00FA43DE">
                  <w:rPr>
                    <w:rStyle w:val="TEXTEBLEU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091E1CCC" w14:textId="77777777"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r w:rsidRPr="00FA43DE">
              <w:rPr>
                <w:rStyle w:val="TEXTEBLEU"/>
                <w:szCs w:val="20"/>
              </w:rPr>
              <w:t xml:space="preserve">Proconsulix  </w:t>
            </w:r>
            <w:sdt>
              <w:sdtPr>
                <w:rPr>
                  <w:rStyle w:val="TEXTEBLEU"/>
                  <w:szCs w:val="20"/>
                </w:rPr>
                <w:id w:val="-162876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 w:rsidRPr="00FA43DE">
                  <w:rPr>
                    <w:rStyle w:val="TEXTEBLEU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B42FB2" w:rsidRPr="00FA43DE" w14:paraId="091E1CD2" w14:textId="77777777" w:rsidTr="008F5D47">
        <w:tc>
          <w:tcPr>
            <w:tcW w:w="2614" w:type="dxa"/>
          </w:tcPr>
          <w:p w14:paraId="091E1CCE" w14:textId="77777777"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r>
              <w:rPr>
                <w:rStyle w:val="TEXTEBLEU"/>
                <w:szCs w:val="20"/>
              </w:rPr>
              <w:t xml:space="preserve">Chambersign </w:t>
            </w:r>
            <w:sdt>
              <w:sdtPr>
                <w:rPr>
                  <w:rStyle w:val="TEXTEBLEU"/>
                  <w:szCs w:val="20"/>
                </w:rPr>
                <w:id w:val="-101885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>
                  <w:rPr>
                    <w:rStyle w:val="TEXTEBLEU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626" w:type="dxa"/>
          </w:tcPr>
          <w:p w14:paraId="091E1CCF" w14:textId="77777777"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</w:p>
        </w:tc>
        <w:tc>
          <w:tcPr>
            <w:tcW w:w="2410" w:type="dxa"/>
          </w:tcPr>
          <w:p w14:paraId="091E1CD0" w14:textId="77777777"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</w:p>
        </w:tc>
        <w:tc>
          <w:tcPr>
            <w:tcW w:w="2551" w:type="dxa"/>
          </w:tcPr>
          <w:p w14:paraId="091E1CD1" w14:textId="77777777"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</w:p>
        </w:tc>
      </w:tr>
      <w:tr w:rsidR="00B42FB2" w:rsidRPr="00FA43DE" w14:paraId="091E1CD4" w14:textId="77777777" w:rsidTr="008F5D47">
        <w:tc>
          <w:tcPr>
            <w:tcW w:w="10201" w:type="dxa"/>
            <w:gridSpan w:val="4"/>
          </w:tcPr>
          <w:p w14:paraId="091E1CD3" w14:textId="77777777"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</w:p>
        </w:tc>
      </w:tr>
      <w:tr w:rsidR="00B42FB2" w:rsidRPr="00FA43DE" w14:paraId="091E1CD9" w14:textId="77777777" w:rsidTr="008F5D47">
        <w:tc>
          <w:tcPr>
            <w:tcW w:w="2614" w:type="dxa"/>
          </w:tcPr>
          <w:p w14:paraId="091E1CD5" w14:textId="77777777"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r w:rsidRPr="00FA43DE">
              <w:rPr>
                <w:rStyle w:val="TEXTEBLEU"/>
                <w:szCs w:val="20"/>
              </w:rPr>
              <w:t xml:space="preserve">Autres </w:t>
            </w:r>
            <w:sdt>
              <w:sdtPr>
                <w:rPr>
                  <w:rStyle w:val="TEXTEBLEU"/>
                  <w:szCs w:val="20"/>
                </w:rPr>
                <w:id w:val="3832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 w:rsidR="00E85B3E">
                  <w:rPr>
                    <w:rStyle w:val="TEXTEBLEU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yle2"/>
            </w:rPr>
            <w:id w:val="-1446149801"/>
            <w:placeholder>
              <w:docPart w:val="DE4FD29ECD344B9090BBACC1D4039A87"/>
            </w:placeholder>
            <w:showingPlcHdr/>
          </w:sdtPr>
          <w:sdtEndPr>
            <w:rPr>
              <w:rStyle w:val="TEXTEBLEU"/>
              <w:rFonts w:cs="Arial"/>
              <w:b w:val="0"/>
              <w:color w:val="004379"/>
              <w:szCs w:val="20"/>
              <w14:textOutline w14:w="0" w14:cap="rnd" w14:cmpd="sng" w14:algn="ctr">
                <w14:noFill/>
                <w14:prstDash w14:val="solid"/>
                <w14:bevel/>
              </w14:textOutline>
            </w:rPr>
          </w:sdtEndPr>
          <w:sdtContent>
            <w:tc>
              <w:tcPr>
                <w:tcW w:w="2626" w:type="dxa"/>
              </w:tcPr>
              <w:p w14:paraId="091E1CD6" w14:textId="77777777" w:rsidR="00B42FB2" w:rsidRPr="00FA43DE" w:rsidRDefault="00B66431" w:rsidP="00B66431">
                <w:pPr>
                  <w:pStyle w:val="Normal1"/>
                  <w:tabs>
                    <w:tab w:val="left" w:pos="2400"/>
                  </w:tabs>
                  <w:spacing w:before="0" w:beforeAutospacing="0" w:after="0" w:line="240" w:lineRule="auto"/>
                  <w:rPr>
                    <w:rStyle w:val="TEXTEBLEU"/>
                    <w:szCs w:val="20"/>
                  </w:rPr>
                </w:pPr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Préciser le nom.</w:t>
                </w:r>
              </w:p>
            </w:tc>
          </w:sdtContent>
        </w:sdt>
        <w:sdt>
          <w:sdtPr>
            <w:rPr>
              <w:rStyle w:val="Style2"/>
            </w:rPr>
            <w:id w:val="-1048220571"/>
            <w:placeholder>
              <w:docPart w:val="F15102A63602448A9B5D77C7B2942030"/>
            </w:placeholder>
            <w:showingPlcHdr/>
          </w:sdtPr>
          <w:sdtEndPr>
            <w:rPr>
              <w:rStyle w:val="TEXTEBLEU"/>
              <w:rFonts w:cs="Arial"/>
              <w:b w:val="0"/>
              <w:color w:val="004379"/>
              <w:szCs w:val="20"/>
              <w14:textOutline w14:w="0" w14:cap="rnd" w14:cmpd="sng" w14:algn="ctr">
                <w14:noFill/>
                <w14:prstDash w14:val="solid"/>
                <w14:bevel/>
              </w14:textOutline>
            </w:rPr>
          </w:sdtEndPr>
          <w:sdtContent>
            <w:tc>
              <w:tcPr>
                <w:tcW w:w="2410" w:type="dxa"/>
              </w:tcPr>
              <w:p w14:paraId="091E1CD7" w14:textId="77777777" w:rsidR="00B42FB2" w:rsidRPr="00FA43DE" w:rsidRDefault="00B66431" w:rsidP="00B66431">
                <w:pPr>
                  <w:pStyle w:val="Normal1"/>
                  <w:tabs>
                    <w:tab w:val="left" w:pos="2400"/>
                  </w:tabs>
                  <w:spacing w:before="0" w:beforeAutospacing="0" w:after="0" w:line="240" w:lineRule="auto"/>
                  <w:rPr>
                    <w:rStyle w:val="TEXTEBLEU"/>
                    <w:szCs w:val="20"/>
                  </w:rPr>
                </w:pPr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Préciser le nom.</w:t>
                </w:r>
              </w:p>
            </w:tc>
          </w:sdtContent>
        </w:sdt>
        <w:sdt>
          <w:sdtPr>
            <w:rPr>
              <w:rStyle w:val="Style2"/>
            </w:rPr>
            <w:id w:val="-1081210794"/>
            <w:placeholder>
              <w:docPart w:val="604370CF019444F2832C60D95758408A"/>
            </w:placeholder>
            <w:showingPlcHdr/>
          </w:sdtPr>
          <w:sdtEndPr>
            <w:rPr>
              <w:rStyle w:val="TEXTEBLEU"/>
              <w:rFonts w:cs="Arial"/>
              <w:b w:val="0"/>
              <w:color w:val="004379"/>
              <w:szCs w:val="20"/>
              <w14:textOutline w14:w="0" w14:cap="rnd" w14:cmpd="sng" w14:algn="ctr">
                <w14:noFill/>
                <w14:prstDash w14:val="solid"/>
                <w14:bevel/>
              </w14:textOutline>
            </w:rPr>
          </w:sdtEndPr>
          <w:sdtContent>
            <w:tc>
              <w:tcPr>
                <w:tcW w:w="2551" w:type="dxa"/>
              </w:tcPr>
              <w:p w14:paraId="091E1CD8" w14:textId="77777777" w:rsidR="00B42FB2" w:rsidRPr="00FA43DE" w:rsidRDefault="005C10FB" w:rsidP="005C10FB">
                <w:pPr>
                  <w:pStyle w:val="Normal1"/>
                  <w:tabs>
                    <w:tab w:val="left" w:pos="2400"/>
                  </w:tabs>
                  <w:spacing w:before="0" w:beforeAutospacing="0" w:after="0" w:line="240" w:lineRule="auto"/>
                  <w:rPr>
                    <w:rStyle w:val="TEXTEBLEU"/>
                    <w:szCs w:val="20"/>
                  </w:rPr>
                </w:pPr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Préciser le nom.</w:t>
                </w:r>
              </w:p>
            </w:tc>
          </w:sdtContent>
        </w:sdt>
      </w:tr>
    </w:tbl>
    <w:p w14:paraId="091E1CDA" w14:textId="77777777"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ind w:left="720"/>
        <w:rPr>
          <w:rStyle w:val="TEXTEBLEU"/>
          <w:i/>
          <w:sz w:val="16"/>
          <w:szCs w:val="16"/>
        </w:rPr>
      </w:pPr>
    </w:p>
    <w:p w14:paraId="091E1CDB" w14:textId="77777777" w:rsidR="00B42FB2" w:rsidRPr="00610F47" w:rsidRDefault="00B42FB2" w:rsidP="00B42FB2">
      <w:pPr>
        <w:pStyle w:val="Normal1"/>
        <w:numPr>
          <w:ilvl w:val="0"/>
          <w:numId w:val="5"/>
        </w:numPr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  <w:i/>
          <w:sz w:val="16"/>
          <w:szCs w:val="16"/>
        </w:rPr>
      </w:pPr>
      <w:r w:rsidRPr="00610F47">
        <w:rPr>
          <w:rStyle w:val="TEXTEBLEU"/>
          <w:i/>
          <w:sz w:val="16"/>
          <w:szCs w:val="16"/>
        </w:rPr>
        <w:t>La création du profil de connexion aux modules est à faire auprès de la DRF.</w:t>
      </w:r>
    </w:p>
    <w:p w14:paraId="091E1CDC" w14:textId="77777777" w:rsidR="00B42FB2" w:rsidRPr="00F94CE6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ITREROUGE"/>
          <w:sz w:val="10"/>
          <w:szCs w:val="10"/>
        </w:rPr>
      </w:pPr>
    </w:p>
    <w:p w14:paraId="091E1CDD" w14:textId="77777777" w:rsidR="00B42FB2" w:rsidRPr="00AE29BF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ITREROUGE"/>
        </w:rPr>
      </w:pPr>
      <w:r w:rsidRPr="00AE29BF">
        <w:rPr>
          <w:rStyle w:val="TITREROUGE"/>
        </w:rPr>
        <w:t>Téléphonie Mobile</w:t>
      </w:r>
    </w:p>
    <w:p w14:paraId="091E1CDE" w14:textId="77777777" w:rsidR="00B42FB2" w:rsidRPr="00F94CE6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  <w:sz w:val="10"/>
          <w:szCs w:val="10"/>
        </w:rPr>
      </w:pPr>
    </w:p>
    <w:p w14:paraId="091E1CDF" w14:textId="77777777"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</w:rPr>
      </w:pPr>
      <w:r>
        <w:rPr>
          <w:rStyle w:val="TEXTEBLEU"/>
        </w:rPr>
        <w:t xml:space="preserve">Le collaborateur doit-il avoir un téléphone portable ? </w:t>
      </w:r>
      <w:r>
        <w:rPr>
          <w:rStyle w:val="TEXTEBLEU"/>
        </w:rPr>
        <w:tab/>
      </w:r>
      <w:r w:rsidR="00F94CE6">
        <w:rPr>
          <w:rStyle w:val="TEXTEBLEU"/>
        </w:rPr>
        <w:tab/>
      </w:r>
      <w:r w:rsidRPr="00AE29BF">
        <w:rPr>
          <w:rStyle w:val="TEXTEBLEU"/>
          <w:b/>
        </w:rPr>
        <w:t>OUI</w:t>
      </w:r>
      <w:r>
        <w:rPr>
          <w:rStyle w:val="TEXTEBLEU"/>
        </w:rPr>
        <w:tab/>
      </w:r>
      <w:sdt>
        <w:sdtPr>
          <w:rPr>
            <w:rStyle w:val="TEXTEBLEU"/>
          </w:rPr>
          <w:id w:val="19121109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 w:rsidR="00B66431"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  <w:r>
        <w:rPr>
          <w:rStyle w:val="TEXTEBLEU"/>
        </w:rPr>
        <w:tab/>
      </w:r>
      <w:r>
        <w:rPr>
          <w:rStyle w:val="TEXTEBLEU"/>
        </w:rPr>
        <w:tab/>
      </w:r>
      <w:r w:rsidRPr="00AE29BF">
        <w:rPr>
          <w:rStyle w:val="TEXTEBLEU"/>
          <w:b/>
        </w:rPr>
        <w:t>NON</w:t>
      </w:r>
      <w:r>
        <w:rPr>
          <w:rStyle w:val="TEXTEBLEU"/>
        </w:rPr>
        <w:t xml:space="preserve"> </w:t>
      </w:r>
      <w:r>
        <w:rPr>
          <w:rStyle w:val="TEXTEBLEU"/>
        </w:rPr>
        <w:tab/>
      </w:r>
      <w:sdt>
        <w:sdtPr>
          <w:rPr>
            <w:rStyle w:val="TEXTEBLEU"/>
          </w:rPr>
          <w:id w:val="2736005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</w:p>
    <w:p w14:paraId="091E1CE0" w14:textId="77777777"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</w:rPr>
      </w:pPr>
      <w:r>
        <w:rPr>
          <w:rStyle w:val="TEXTEBLEU"/>
        </w:rPr>
        <w:t xml:space="preserve">Si </w:t>
      </w:r>
      <w:r w:rsidRPr="00F94CE6">
        <w:rPr>
          <w:rStyle w:val="TEXTEBLEU"/>
          <w:b/>
          <w:u w:val="single"/>
        </w:rPr>
        <w:t>oui</w:t>
      </w:r>
      <w:r>
        <w:rPr>
          <w:rStyle w:val="TEXTEBLEU"/>
        </w:rPr>
        <w:t xml:space="preserve">, préciser le type d’accès à mettre en place : </w:t>
      </w:r>
      <w:sdt>
        <w:sdtPr>
          <w:rPr>
            <w:rStyle w:val="Style2"/>
          </w:rPr>
          <w:id w:val="-203327643"/>
          <w:placeholder>
            <w:docPart w:val="EC0186C056D5430FB7BAEDD06090564A"/>
          </w:placeholder>
          <w:showingPlcHdr/>
          <w:dropDownList>
            <w:listItem w:value="Choisissez un élément."/>
            <w:listItem w:displayText="Voix Uniquement" w:value="Voix Uniquement"/>
            <w:listItem w:displayText="Voix &amp; Accès internet (mails)" w:value="Voix &amp; Accès internet (mails)"/>
          </w:dropDownList>
        </w:sdtPr>
        <w:sdtEndPr>
          <w:rPr>
            <w:rStyle w:val="TEXTEBLEU"/>
            <w:rFonts w:cs="Arial"/>
            <w:b w:val="0"/>
            <w:color w:val="004379"/>
            <w:szCs w:val="20"/>
            <w14:textOutline w14:w="0" w14:cap="rnd" w14:cmpd="sng" w14:algn="ctr">
              <w14:noFill/>
              <w14:prstDash w14:val="solid"/>
              <w14:bevel/>
            </w14:textOutline>
          </w:rPr>
        </w:sdtEndPr>
        <w:sdtContent>
          <w:r w:rsidR="00B66431"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sdtContent>
      </w:sdt>
    </w:p>
    <w:p w14:paraId="091E1CE1" w14:textId="77777777" w:rsidR="00F94CE6" w:rsidRPr="00F94CE6" w:rsidRDefault="00F94CE6" w:rsidP="00F94CE6">
      <w:pPr>
        <w:pStyle w:val="Sansinterligne"/>
        <w:rPr>
          <w:rStyle w:val="TEXTEBLEU"/>
          <w:szCs w:val="20"/>
        </w:rPr>
      </w:pPr>
    </w:p>
    <w:p w14:paraId="091E1CE2" w14:textId="77777777" w:rsidR="00F94CE6" w:rsidRPr="00AE29BF" w:rsidRDefault="00F94CE6" w:rsidP="00F94CE6">
      <w:pPr>
        <w:pStyle w:val="Sansinterligne"/>
        <w:rPr>
          <w:rStyle w:val="TITREROUGE"/>
        </w:rPr>
      </w:pPr>
      <w:r w:rsidRPr="00AE29BF">
        <w:rPr>
          <w:rStyle w:val="TITREROUGE"/>
        </w:rPr>
        <w:t xml:space="preserve">Téléphonie </w:t>
      </w:r>
      <w:r>
        <w:rPr>
          <w:rStyle w:val="TITREROUGE"/>
        </w:rPr>
        <w:t>Fixe</w:t>
      </w:r>
    </w:p>
    <w:p w14:paraId="091E1CE3" w14:textId="77777777" w:rsidR="00F94CE6" w:rsidRPr="00F94CE6" w:rsidRDefault="00F94CE6" w:rsidP="00F94CE6">
      <w:pPr>
        <w:pStyle w:val="Sansinterligne"/>
        <w:rPr>
          <w:rStyle w:val="TEXTEBLEU"/>
          <w:sz w:val="10"/>
          <w:szCs w:val="10"/>
        </w:rPr>
      </w:pPr>
    </w:p>
    <w:p w14:paraId="091E1CE4" w14:textId="25B2AB35" w:rsidR="00F94CE6" w:rsidRDefault="00F94CE6" w:rsidP="00F94CE6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</w:rPr>
      </w:pPr>
      <w:r>
        <w:rPr>
          <w:rStyle w:val="TEXTEBLEU"/>
        </w:rPr>
        <w:lastRenderedPageBreak/>
        <w:t>Le collaborateur doit-il avoir un</w:t>
      </w:r>
      <w:r w:rsidR="002513DF">
        <w:rPr>
          <w:rStyle w:val="TEXTEBLEU"/>
        </w:rPr>
        <w:t>e ligne</w:t>
      </w:r>
      <w:r>
        <w:rPr>
          <w:rStyle w:val="TEXTEBLEU"/>
        </w:rPr>
        <w:t xml:space="preserve"> fixe ? </w:t>
      </w:r>
      <w:r>
        <w:rPr>
          <w:rStyle w:val="TEXTEBLEU"/>
        </w:rPr>
        <w:tab/>
      </w:r>
      <w:r w:rsidR="002513DF">
        <w:rPr>
          <w:rStyle w:val="TEXTEBLEU"/>
        </w:rPr>
        <w:tab/>
      </w:r>
      <w:r>
        <w:rPr>
          <w:rStyle w:val="TEXTEBLEU"/>
        </w:rPr>
        <w:tab/>
      </w:r>
      <w:r w:rsidRPr="00AE29BF">
        <w:rPr>
          <w:rStyle w:val="TEXTEBLEU"/>
          <w:b/>
        </w:rPr>
        <w:t>OUI</w:t>
      </w:r>
      <w:r>
        <w:rPr>
          <w:rStyle w:val="TEXTEBLEU"/>
        </w:rPr>
        <w:tab/>
      </w:r>
      <w:sdt>
        <w:sdtPr>
          <w:rPr>
            <w:rStyle w:val="TEXTEBLEU"/>
          </w:rPr>
          <w:id w:val="20195775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  <w:r>
        <w:rPr>
          <w:rStyle w:val="TEXTEBLEU"/>
        </w:rPr>
        <w:tab/>
      </w:r>
      <w:r>
        <w:rPr>
          <w:rStyle w:val="TEXTEBLEU"/>
        </w:rPr>
        <w:tab/>
      </w:r>
      <w:r w:rsidRPr="00AE29BF">
        <w:rPr>
          <w:rStyle w:val="TEXTEBLEU"/>
          <w:b/>
        </w:rPr>
        <w:t>NON</w:t>
      </w:r>
      <w:r>
        <w:rPr>
          <w:rStyle w:val="TEXTEBLEU"/>
        </w:rPr>
        <w:t xml:space="preserve"> </w:t>
      </w:r>
      <w:r>
        <w:rPr>
          <w:rStyle w:val="TEXTEBLEU"/>
        </w:rPr>
        <w:tab/>
      </w:r>
      <w:sdt>
        <w:sdtPr>
          <w:rPr>
            <w:rStyle w:val="TEXTEBLEU"/>
          </w:rPr>
          <w:id w:val="16709012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</w:p>
    <w:p w14:paraId="091E1CE5" w14:textId="11841F26" w:rsidR="00F94CE6" w:rsidRPr="00F94CE6" w:rsidRDefault="00F94CE6" w:rsidP="00F94CE6">
      <w:pPr>
        <w:pStyle w:val="Sansinterligne"/>
        <w:rPr>
          <w:rStyle w:val="TEXTEBLEU"/>
          <w:szCs w:val="20"/>
        </w:rPr>
      </w:pPr>
      <w:r>
        <w:rPr>
          <w:rStyle w:val="TEXTEBLEU"/>
          <w:szCs w:val="20"/>
        </w:rPr>
        <w:t xml:space="preserve">Si </w:t>
      </w:r>
      <w:r w:rsidRPr="00F94CE6">
        <w:rPr>
          <w:rStyle w:val="TEXTEBLEU"/>
          <w:b/>
          <w:szCs w:val="20"/>
          <w:u w:val="single"/>
        </w:rPr>
        <w:t>oui</w:t>
      </w:r>
      <w:r>
        <w:rPr>
          <w:rStyle w:val="TEXTEBLEU"/>
          <w:szCs w:val="20"/>
        </w:rPr>
        <w:t>,</w:t>
      </w:r>
      <w:r w:rsidR="002513DF">
        <w:rPr>
          <w:rStyle w:val="TEXTEBLEU"/>
          <w:szCs w:val="20"/>
        </w:rPr>
        <w:t xml:space="preserve"> </w:t>
      </w:r>
      <w:r>
        <w:rPr>
          <w:rStyle w:val="TEXTEBLEU"/>
          <w:szCs w:val="20"/>
        </w:rPr>
        <w:t xml:space="preserve">un téléphone est-il déjà présent dans le bureau ? </w:t>
      </w:r>
      <w:r>
        <w:rPr>
          <w:rStyle w:val="TEXTEBLEU"/>
        </w:rPr>
        <w:tab/>
      </w:r>
      <w:r w:rsidRPr="00AE29BF">
        <w:rPr>
          <w:rStyle w:val="TEXTEBLEU"/>
          <w:b/>
        </w:rPr>
        <w:t>OUI</w:t>
      </w:r>
      <w:r>
        <w:rPr>
          <w:rStyle w:val="TEXTEBLEU"/>
        </w:rPr>
        <w:tab/>
      </w:r>
      <w:sdt>
        <w:sdtPr>
          <w:rPr>
            <w:rStyle w:val="TEXTEBLEU"/>
          </w:rPr>
          <w:id w:val="-4160134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  <w:r>
        <w:rPr>
          <w:rStyle w:val="TEXTEBLEU"/>
        </w:rPr>
        <w:tab/>
      </w:r>
      <w:r>
        <w:rPr>
          <w:rStyle w:val="TEXTEBLEU"/>
        </w:rPr>
        <w:tab/>
      </w:r>
      <w:r w:rsidRPr="00AE29BF">
        <w:rPr>
          <w:rStyle w:val="TEXTEBLEU"/>
          <w:b/>
        </w:rPr>
        <w:t>NON</w:t>
      </w:r>
      <w:r>
        <w:rPr>
          <w:rStyle w:val="TEXTEBLEU"/>
        </w:rPr>
        <w:t xml:space="preserve"> </w:t>
      </w:r>
      <w:r>
        <w:rPr>
          <w:rStyle w:val="TEXTEBLEU"/>
        </w:rPr>
        <w:tab/>
      </w:r>
      <w:sdt>
        <w:sdtPr>
          <w:rPr>
            <w:rStyle w:val="TEXTEBLEU"/>
          </w:rPr>
          <w:id w:val="14147409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</w:p>
    <w:p w14:paraId="3287E535" w14:textId="3B0F9DC6" w:rsidR="002513DF" w:rsidRDefault="002513DF" w:rsidP="00F94CE6">
      <w:pPr>
        <w:pStyle w:val="Sansinterligne"/>
        <w:rPr>
          <w:rStyle w:val="TEXTEBLEU"/>
          <w:szCs w:val="20"/>
        </w:rPr>
      </w:pPr>
      <w:r>
        <w:rPr>
          <w:rStyle w:val="TEXTEBLEU"/>
          <w:szCs w:val="20"/>
        </w:rPr>
        <w:t xml:space="preserve">Si </w:t>
      </w:r>
      <w:r w:rsidRPr="002513DF">
        <w:rPr>
          <w:rStyle w:val="TEXTEBLEU"/>
          <w:b/>
          <w:szCs w:val="20"/>
          <w:u w:val="single"/>
        </w:rPr>
        <w:t>oui</w:t>
      </w:r>
      <w:r>
        <w:rPr>
          <w:rStyle w:val="TEXTEBLEU"/>
          <w:szCs w:val="20"/>
        </w:rPr>
        <w:t xml:space="preserve">, quel est le numéro affiché ?  </w:t>
      </w:r>
      <w:sdt>
        <w:sdtPr>
          <w:rPr>
            <w:rStyle w:val="Style2"/>
          </w:rPr>
          <w:id w:val="983661777"/>
          <w:placeholder>
            <w:docPart w:val="89E9ABFD8CEA4D0D9772356C83338B36"/>
          </w:placeholder>
          <w:showingPlcHdr/>
        </w:sdtPr>
        <w:sdtEndPr>
          <w:rPr>
            <w:rStyle w:val="TEXTEBLEU"/>
            <w:rFonts w:cs="Arial"/>
            <w:b w:val="0"/>
            <w:color w:val="004379"/>
            <w:szCs w:val="20"/>
            <w14:textOutline w14:w="0" w14:cap="rnd" w14:cmpd="sng" w14:algn="ctr">
              <w14:noFill/>
              <w14:prstDash w14:val="solid"/>
              <w14:bevel/>
            </w14:textOutline>
          </w:rPr>
        </w:sdtEndPr>
        <w:sdtContent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 xml:space="preserve">Préciser </w:t>
          </w:r>
          <w:r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le numéro</w:t>
          </w: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.</w:t>
          </w:r>
        </w:sdtContent>
      </w:sdt>
    </w:p>
    <w:p w14:paraId="091E1CE6" w14:textId="477DAAD6" w:rsidR="00F94CE6" w:rsidRDefault="00F94CE6" w:rsidP="00F94CE6">
      <w:pPr>
        <w:pStyle w:val="Sansinterligne"/>
        <w:rPr>
          <w:rStyle w:val="TEXTEBLEU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F5D47" w14:paraId="091E1CE8" w14:textId="77777777" w:rsidTr="008F5D47">
        <w:trPr>
          <w:trHeight w:val="1177"/>
        </w:trPr>
        <w:tc>
          <w:tcPr>
            <w:tcW w:w="10456" w:type="dxa"/>
            <w:gridSpan w:val="2"/>
          </w:tcPr>
          <w:p w14:paraId="091E1CE7" w14:textId="77777777" w:rsidR="008F5D47" w:rsidRPr="008F5D47" w:rsidRDefault="008F5D47" w:rsidP="00F94CE6">
            <w:pPr>
              <w:pStyle w:val="Sansinterligne"/>
              <w:rPr>
                <w:rStyle w:val="TEXTEBLEU"/>
                <w:szCs w:val="20"/>
                <w:u w:val="single"/>
              </w:rPr>
            </w:pPr>
            <w:r w:rsidRPr="008F5D47">
              <w:rPr>
                <w:rStyle w:val="TEXTEBLEU"/>
                <w:szCs w:val="20"/>
                <w:u w:val="single"/>
              </w:rPr>
              <w:t>Autres remarques :</w:t>
            </w:r>
            <w:r>
              <w:rPr>
                <w:rStyle w:val="TEXTEBLEU"/>
                <w:szCs w:val="20"/>
                <w:u w:val="single"/>
              </w:rPr>
              <w:t xml:space="preserve"> </w:t>
            </w:r>
            <w:sdt>
              <w:sdtPr>
                <w:rPr>
                  <w:rStyle w:val="TEXTEBLEU"/>
                  <w:szCs w:val="20"/>
                  <w:u w:val="single"/>
                </w:rPr>
                <w:id w:val="488063713"/>
                <w:placeholder>
                  <w:docPart w:val="E91AC1695BF642CBA55CA52C700533F0"/>
                </w:placeholder>
                <w:showingPlcHdr/>
                <w:text/>
              </w:sdtPr>
              <w:sdtEndPr>
                <w:rPr>
                  <w:rStyle w:val="TEXTEBLEU"/>
                </w:rPr>
              </w:sdtEndPr>
              <w:sdtContent>
                <w:r w:rsidRPr="007D0DF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42FB2" w14:paraId="091E1CF4" w14:textId="77777777" w:rsidTr="00F94CE6">
        <w:trPr>
          <w:trHeight w:val="1403"/>
        </w:trPr>
        <w:tc>
          <w:tcPr>
            <w:tcW w:w="5228" w:type="dxa"/>
          </w:tcPr>
          <w:p w14:paraId="091E1CEA" w14:textId="77777777"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u w:val="single"/>
              </w:rPr>
            </w:pPr>
            <w:r w:rsidRPr="00AB5AEF">
              <w:rPr>
                <w:rStyle w:val="TEXTEBLEU"/>
                <w:u w:val="single"/>
              </w:rPr>
              <w:t>NOM &amp; Prénom du demandeur :</w:t>
            </w:r>
          </w:p>
          <w:p w14:paraId="091E1CEB" w14:textId="77777777"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  <w:r>
              <w:rPr>
                <w:rStyle w:val="TEXTEBLEU"/>
              </w:rPr>
              <w:t xml:space="preserve"> </w:t>
            </w:r>
            <w:sdt>
              <w:sdtPr>
                <w:rPr>
                  <w:rStyle w:val="Style2"/>
                </w:rPr>
                <w:id w:val="557826964"/>
                <w:placeholder>
                  <w:docPart w:val="06664DA4F6A54177B8567522561C0547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18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="00B66431"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  <w:p w14:paraId="091E1CEC" w14:textId="77777777"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</w:p>
          <w:p w14:paraId="091E1CED" w14:textId="77777777"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  <w:r>
              <w:rPr>
                <w:rStyle w:val="TEXTEBLEU"/>
              </w:rPr>
              <w:t xml:space="preserve">Signature </w:t>
            </w:r>
          </w:p>
          <w:p w14:paraId="091E1CEE" w14:textId="77777777"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</w:p>
          <w:p w14:paraId="091E1CEF" w14:textId="77777777" w:rsidR="00B42FB2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</w:p>
        </w:tc>
        <w:tc>
          <w:tcPr>
            <w:tcW w:w="5228" w:type="dxa"/>
          </w:tcPr>
          <w:p w14:paraId="091E1CF0" w14:textId="77777777"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u w:val="single"/>
              </w:rPr>
            </w:pPr>
            <w:r>
              <w:rPr>
                <w:rStyle w:val="TEXTEBLEU"/>
                <w:u w:val="single"/>
              </w:rPr>
              <w:t>NOM &amp; Prénom du Responsable de Service</w:t>
            </w:r>
            <w:r w:rsidRPr="00AB5AEF">
              <w:rPr>
                <w:rStyle w:val="TEXTEBLEU"/>
                <w:u w:val="single"/>
              </w:rPr>
              <w:t> :</w:t>
            </w:r>
          </w:p>
          <w:p w14:paraId="091E1CF1" w14:textId="77777777"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  <w:r>
              <w:rPr>
                <w:rStyle w:val="TEXTEBLEU"/>
              </w:rPr>
              <w:t xml:space="preserve"> </w:t>
            </w:r>
            <w:sdt>
              <w:sdtPr>
                <w:rPr>
                  <w:rStyle w:val="Style2"/>
                </w:rPr>
                <w:id w:val="-1754506569"/>
                <w:placeholder>
                  <w:docPart w:val="688B721B3052486A8D65D91570279FA0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18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="00B66431"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  <w:p w14:paraId="091E1CF2" w14:textId="77777777"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</w:p>
          <w:p w14:paraId="091E1CF3" w14:textId="77777777" w:rsidR="00B42FB2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  <w:r>
              <w:rPr>
                <w:rStyle w:val="TEXTEBLEU"/>
              </w:rPr>
              <w:t xml:space="preserve">Signature </w:t>
            </w:r>
          </w:p>
        </w:tc>
      </w:tr>
    </w:tbl>
    <w:p w14:paraId="091E1CF5" w14:textId="77777777" w:rsidR="00A11725" w:rsidRDefault="00A11725" w:rsidP="00B42FB2">
      <w:pPr>
        <w:spacing w:after="0" w:line="240" w:lineRule="auto"/>
        <w:rPr>
          <w:rStyle w:val="TEXTEBLEU"/>
        </w:rPr>
      </w:pPr>
    </w:p>
    <w:sectPr w:rsidR="00A11725" w:rsidSect="00FE0431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E1CFA" w14:textId="77777777" w:rsidR="004E35B6" w:rsidRDefault="004E35B6" w:rsidP="00A11770">
      <w:pPr>
        <w:spacing w:after="0" w:line="240" w:lineRule="auto"/>
      </w:pPr>
      <w:r>
        <w:separator/>
      </w:r>
    </w:p>
  </w:endnote>
  <w:endnote w:type="continuationSeparator" w:id="0">
    <w:p w14:paraId="091E1CFB" w14:textId="77777777" w:rsidR="004E35B6" w:rsidRDefault="004E35B6" w:rsidP="00A1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E1CFC" w14:textId="77777777" w:rsidR="00E57E6D" w:rsidRDefault="00E57E6D" w:rsidP="001F7B4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55722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091E1CFD" w14:textId="77777777" w:rsidR="00E57E6D" w:rsidRDefault="00E57E6D" w:rsidP="00B63F5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E1CFE" w14:textId="3ADDAA1A" w:rsidR="00E57E6D" w:rsidRPr="00324013" w:rsidRDefault="00324013" w:rsidP="00B63F53">
    <w:pPr>
      <w:pStyle w:val="Pieddepage"/>
      <w:ind w:right="360"/>
      <w:rPr>
        <w:rFonts w:ascii="Arial" w:hAnsi="Arial" w:cs="Arial"/>
        <w:color w:val="124477"/>
        <w:sz w:val="18"/>
        <w:szCs w:val="18"/>
      </w:rPr>
    </w:pPr>
    <w:r w:rsidRPr="00324013">
      <w:rPr>
        <w:rStyle w:val="Numrodepage"/>
        <w:rFonts w:ascii="Arial" w:hAnsi="Arial" w:cs="Arial"/>
        <w:color w:val="124477"/>
        <w:sz w:val="18"/>
        <w:szCs w:val="18"/>
      </w:rPr>
      <w:t xml:space="preserve">P. </w:t>
    </w:r>
    <w:r w:rsidRPr="00324013">
      <w:rPr>
        <w:rStyle w:val="Numrodepage"/>
        <w:rFonts w:ascii="Arial" w:hAnsi="Arial" w:cs="Arial"/>
        <w:color w:val="124477"/>
        <w:sz w:val="18"/>
        <w:szCs w:val="18"/>
      </w:rPr>
      <w:fldChar w:fldCharType="begin"/>
    </w:r>
    <w:r w:rsidRPr="00324013">
      <w:rPr>
        <w:rStyle w:val="Numrodepage"/>
        <w:rFonts w:ascii="Arial" w:hAnsi="Arial" w:cs="Arial"/>
        <w:color w:val="124477"/>
        <w:sz w:val="18"/>
        <w:szCs w:val="18"/>
      </w:rPr>
      <w:instrText xml:space="preserve"> </w:instrText>
    </w:r>
    <w:r w:rsidR="00255722">
      <w:rPr>
        <w:rStyle w:val="Numrodepage"/>
        <w:rFonts w:ascii="Arial" w:hAnsi="Arial" w:cs="Arial"/>
        <w:color w:val="124477"/>
        <w:sz w:val="18"/>
        <w:szCs w:val="18"/>
      </w:rPr>
      <w:instrText>PAGE</w:instrText>
    </w:r>
    <w:r w:rsidRPr="00324013">
      <w:rPr>
        <w:rStyle w:val="Numrodepage"/>
        <w:rFonts w:ascii="Arial" w:hAnsi="Arial" w:cs="Arial"/>
        <w:color w:val="124477"/>
        <w:sz w:val="18"/>
        <w:szCs w:val="18"/>
      </w:rPr>
      <w:instrText xml:space="preserve"> </w:instrText>
    </w:r>
    <w:r w:rsidRPr="00324013">
      <w:rPr>
        <w:rStyle w:val="Numrodepage"/>
        <w:rFonts w:ascii="Arial" w:hAnsi="Arial" w:cs="Arial"/>
        <w:color w:val="124477"/>
        <w:sz w:val="18"/>
        <w:szCs w:val="18"/>
      </w:rPr>
      <w:fldChar w:fldCharType="separate"/>
    </w:r>
    <w:r w:rsidR="002513DF">
      <w:rPr>
        <w:rStyle w:val="Numrodepage"/>
        <w:rFonts w:ascii="Arial" w:hAnsi="Arial" w:cs="Arial"/>
        <w:noProof/>
        <w:color w:val="124477"/>
        <w:sz w:val="18"/>
        <w:szCs w:val="18"/>
      </w:rPr>
      <w:t>2</w:t>
    </w:r>
    <w:r w:rsidRPr="00324013">
      <w:rPr>
        <w:rStyle w:val="Numrodepage"/>
        <w:rFonts w:ascii="Arial" w:hAnsi="Arial" w:cs="Arial"/>
        <w:color w:val="124477"/>
        <w:sz w:val="18"/>
        <w:szCs w:val="18"/>
      </w:rPr>
      <w:fldChar w:fldCharType="end"/>
    </w:r>
    <w:r w:rsidR="00255722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091E1D03" wp14:editId="091E1D04">
          <wp:simplePos x="0" y="0"/>
          <wp:positionH relativeFrom="column">
            <wp:posOffset>3366770</wp:posOffset>
          </wp:positionH>
          <wp:positionV relativeFrom="page">
            <wp:posOffset>9686290</wp:posOffset>
          </wp:positionV>
          <wp:extent cx="2980055" cy="646430"/>
          <wp:effectExtent l="0" t="0" r="0" b="1270"/>
          <wp:wrapNone/>
          <wp:docPr id="6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05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22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91E1D05" wp14:editId="091E1D06">
          <wp:simplePos x="0" y="0"/>
          <wp:positionH relativeFrom="page">
            <wp:posOffset>10160</wp:posOffset>
          </wp:positionH>
          <wp:positionV relativeFrom="page">
            <wp:posOffset>9429750</wp:posOffset>
          </wp:positionV>
          <wp:extent cx="7559675" cy="1249045"/>
          <wp:effectExtent l="0" t="0" r="3175" b="8255"/>
          <wp:wrapNone/>
          <wp:docPr id="5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1E1CFF" w14:textId="77777777" w:rsidR="00E57E6D" w:rsidRDefault="00E57E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E1D02" w14:textId="77777777" w:rsidR="00E57E6D" w:rsidRDefault="0025572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091E1D0B" wp14:editId="091E1D0C">
          <wp:simplePos x="0" y="0"/>
          <wp:positionH relativeFrom="page">
            <wp:posOffset>0</wp:posOffset>
          </wp:positionH>
          <wp:positionV relativeFrom="page">
            <wp:posOffset>9450070</wp:posOffset>
          </wp:positionV>
          <wp:extent cx="7559675" cy="1249045"/>
          <wp:effectExtent l="0" t="0" r="3175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91E1D0D" wp14:editId="091E1D0E">
          <wp:simplePos x="0" y="0"/>
          <wp:positionH relativeFrom="column">
            <wp:posOffset>3356610</wp:posOffset>
          </wp:positionH>
          <wp:positionV relativeFrom="page">
            <wp:posOffset>9706610</wp:posOffset>
          </wp:positionV>
          <wp:extent cx="2980055" cy="647065"/>
          <wp:effectExtent l="0" t="0" r="0" b="635"/>
          <wp:wrapNone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05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E1CF8" w14:textId="77777777" w:rsidR="004E35B6" w:rsidRDefault="004E35B6" w:rsidP="00A11770">
      <w:pPr>
        <w:spacing w:after="0" w:line="240" w:lineRule="auto"/>
      </w:pPr>
      <w:r>
        <w:separator/>
      </w:r>
    </w:p>
  </w:footnote>
  <w:footnote w:type="continuationSeparator" w:id="0">
    <w:p w14:paraId="091E1CF9" w14:textId="77777777" w:rsidR="004E35B6" w:rsidRDefault="004E35B6" w:rsidP="00A11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E1D00" w14:textId="77777777" w:rsidR="00E57E6D" w:rsidRDefault="00255722" w:rsidP="00F13839">
    <w:pPr>
      <w:pStyle w:val="En-tte"/>
      <w:ind w:left="-426"/>
    </w:pPr>
    <w:r>
      <w:rPr>
        <w:noProof/>
        <w:lang w:eastAsia="fr-FR"/>
      </w:rPr>
      <w:drawing>
        <wp:anchor distT="0" distB="0" distL="114300" distR="114300" simplePos="0" relativeHeight="251655168" behindDoc="0" locked="0" layoutInCell="1" allowOverlap="1" wp14:anchorId="091E1D07" wp14:editId="091E1D08">
          <wp:simplePos x="0" y="0"/>
          <wp:positionH relativeFrom="column">
            <wp:posOffset>-1014095</wp:posOffset>
          </wp:positionH>
          <wp:positionV relativeFrom="paragraph">
            <wp:posOffset>-356235</wp:posOffset>
          </wp:positionV>
          <wp:extent cx="2880360" cy="1673225"/>
          <wp:effectExtent l="0" t="0" r="0" b="3175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167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1E1D01" w14:textId="77777777" w:rsidR="00E57E6D" w:rsidRDefault="00255722" w:rsidP="00C75BB6">
    <w:pPr>
      <w:pStyle w:val="En-tte"/>
      <w:ind w:left="-426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91E1D09" wp14:editId="091E1D0A">
              <wp:simplePos x="0" y="0"/>
              <wp:positionH relativeFrom="page">
                <wp:posOffset>406400</wp:posOffset>
              </wp:positionH>
              <wp:positionV relativeFrom="page">
                <wp:posOffset>91440</wp:posOffset>
              </wp:positionV>
              <wp:extent cx="2086610" cy="1583690"/>
              <wp:effectExtent l="0" t="0" r="889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6610" cy="1583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1E1D10" w14:textId="77777777" w:rsidR="00E57E6D" w:rsidRPr="00F77240" w:rsidRDefault="00E57E6D" w:rsidP="00C75BB6">
                          <w:pPr>
                            <w:spacing w:after="100" w:afterAutospacing="1" w:line="360" w:lineRule="auto"/>
                            <w:rPr>
                              <w:rFonts w:ascii="Arial" w:hAnsi="Arial"/>
                              <w:color w:val="FFFFFF"/>
                              <w:sz w:val="40"/>
                              <w:szCs w:val="40"/>
                            </w:rPr>
                          </w:pPr>
                          <w:r w:rsidRPr="00F77240">
                            <w:rPr>
                              <w:rFonts w:ascii="Arial" w:hAnsi="Arial"/>
                              <w:color w:val="FFFFFF"/>
                              <w:sz w:val="40"/>
                              <w:szCs w:val="40"/>
                            </w:rPr>
                            <w:t>-</w:t>
                          </w:r>
                          <w:r w:rsidRPr="00F77240">
                            <w:rPr>
                              <w:rFonts w:ascii="Arial" w:hAnsi="Arial"/>
                              <w:color w:val="FFFFFF"/>
                              <w:sz w:val="40"/>
                              <w:szCs w:val="40"/>
                            </w:rPr>
                            <w:br/>
                          </w:r>
                          <w:r w:rsidR="00F94CE6">
                            <w:rPr>
                              <w:rFonts w:ascii="Arial" w:hAnsi="Arial"/>
                              <w:color w:val="FFFFFF"/>
                              <w:spacing w:val="20"/>
                              <w:sz w:val="40"/>
                              <w:szCs w:val="40"/>
                            </w:rPr>
                            <w:t>DSI</w:t>
                          </w:r>
                          <w:r w:rsidRPr="00F77240">
                            <w:rPr>
                              <w:rFonts w:ascii="Arial" w:hAnsi="Arial"/>
                              <w:color w:val="FFFFFF"/>
                              <w:sz w:val="40"/>
                              <w:szCs w:val="40"/>
                            </w:rPr>
                            <w:br/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E1D0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left:0;text-align:left;margin-left:32pt;margin-top:7.2pt;width:164.3pt;height:124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" filled="f" stroked="f" strokeweight=".5pt">
              <v:path arrowok="t"/>
              <v:textbox inset="0,0,0,0">
                <w:txbxContent>
                  <w:p w14:paraId="091E1D10" w14:textId="77777777" w:rsidR="00E57E6D" w:rsidRPr="00F77240" w:rsidRDefault="00E57E6D" w:rsidP="00C75BB6">
                    <w:pPr>
                      <w:spacing w:after="100" w:afterAutospacing="1" w:line="360" w:lineRule="auto"/>
                      <w:rPr>
                        <w:rFonts w:ascii="Arial" w:hAnsi="Arial"/>
                        <w:color w:val="FFFFFF"/>
                        <w:sz w:val="40"/>
                        <w:szCs w:val="40"/>
                      </w:rPr>
                    </w:pPr>
                    <w:r w:rsidRPr="00F77240">
                      <w:rPr>
                        <w:rFonts w:ascii="Arial" w:hAnsi="Arial"/>
                        <w:color w:val="FFFFFF"/>
                        <w:sz w:val="40"/>
                        <w:szCs w:val="40"/>
                      </w:rPr>
                      <w:t>-</w:t>
                    </w:r>
                    <w:r w:rsidRPr="00F77240">
                      <w:rPr>
                        <w:rFonts w:ascii="Arial" w:hAnsi="Arial"/>
                        <w:color w:val="FFFFFF"/>
                        <w:sz w:val="40"/>
                        <w:szCs w:val="40"/>
                      </w:rPr>
                      <w:br/>
                    </w:r>
                    <w:r w:rsidR="00F94CE6">
                      <w:rPr>
                        <w:rFonts w:ascii="Arial" w:hAnsi="Arial"/>
                        <w:color w:val="FFFFFF"/>
                        <w:spacing w:val="20"/>
                        <w:sz w:val="40"/>
                        <w:szCs w:val="40"/>
                      </w:rPr>
                      <w:t>DSI</w:t>
                    </w:r>
                    <w:r w:rsidRPr="00F77240">
                      <w:rPr>
                        <w:rFonts w:ascii="Arial" w:hAnsi="Arial"/>
                        <w:color w:val="FFFFFF"/>
                        <w:sz w:val="40"/>
                        <w:szCs w:val="40"/>
                      </w:rPr>
                      <w:br/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B44"/>
    <w:multiLevelType w:val="hybridMultilevel"/>
    <w:tmpl w:val="BC164B2E"/>
    <w:lvl w:ilvl="0" w:tplc="4C5AA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4692"/>
    <w:multiLevelType w:val="hybridMultilevel"/>
    <w:tmpl w:val="A8E04640"/>
    <w:lvl w:ilvl="0" w:tplc="915E45A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91888"/>
    <w:multiLevelType w:val="hybridMultilevel"/>
    <w:tmpl w:val="8AF085E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375516D"/>
    <w:multiLevelType w:val="hybridMultilevel"/>
    <w:tmpl w:val="2A38F6C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E46E0C"/>
    <w:multiLevelType w:val="hybridMultilevel"/>
    <w:tmpl w:val="620CF374"/>
    <w:lvl w:ilvl="0" w:tplc="534ABD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RiyEhcFvblY3CUh8e+Y/C3QJpeIySl2aMUkCLWw5ZuW4tTkYO7X1ylHnfSMEnejcuxxc/Z1Zhgktu4gDTD0MA==" w:salt="6SIraydMBwDkYrm84bx5z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9E"/>
    <w:rsid w:val="0004564A"/>
    <w:rsid w:val="00046506"/>
    <w:rsid w:val="00047E46"/>
    <w:rsid w:val="000830FE"/>
    <w:rsid w:val="000C3327"/>
    <w:rsid w:val="000E3131"/>
    <w:rsid w:val="000E6DD7"/>
    <w:rsid w:val="00117AFA"/>
    <w:rsid w:val="00126281"/>
    <w:rsid w:val="001268A3"/>
    <w:rsid w:val="00146E11"/>
    <w:rsid w:val="00166697"/>
    <w:rsid w:val="001C3742"/>
    <w:rsid w:val="001D215D"/>
    <w:rsid w:val="001D54BA"/>
    <w:rsid w:val="001F05B4"/>
    <w:rsid w:val="001F7B4C"/>
    <w:rsid w:val="00205912"/>
    <w:rsid w:val="00210A12"/>
    <w:rsid w:val="00210FE8"/>
    <w:rsid w:val="0022610B"/>
    <w:rsid w:val="00231D7F"/>
    <w:rsid w:val="00234F2D"/>
    <w:rsid w:val="002513DF"/>
    <w:rsid w:val="00253485"/>
    <w:rsid w:val="0025491F"/>
    <w:rsid w:val="00255722"/>
    <w:rsid w:val="00291FB1"/>
    <w:rsid w:val="0029796C"/>
    <w:rsid w:val="00307BA7"/>
    <w:rsid w:val="00324013"/>
    <w:rsid w:val="003326E7"/>
    <w:rsid w:val="00380272"/>
    <w:rsid w:val="003C2218"/>
    <w:rsid w:val="0040155E"/>
    <w:rsid w:val="0042584C"/>
    <w:rsid w:val="004548DE"/>
    <w:rsid w:val="0049086E"/>
    <w:rsid w:val="004A2E71"/>
    <w:rsid w:val="004C19BD"/>
    <w:rsid w:val="004E35B6"/>
    <w:rsid w:val="004E56FE"/>
    <w:rsid w:val="005226AB"/>
    <w:rsid w:val="00522C7C"/>
    <w:rsid w:val="0053078D"/>
    <w:rsid w:val="00530C40"/>
    <w:rsid w:val="00543390"/>
    <w:rsid w:val="0054373D"/>
    <w:rsid w:val="005567BE"/>
    <w:rsid w:val="005B6A84"/>
    <w:rsid w:val="005C10FB"/>
    <w:rsid w:val="005E0331"/>
    <w:rsid w:val="005F7E96"/>
    <w:rsid w:val="00630A27"/>
    <w:rsid w:val="0067052B"/>
    <w:rsid w:val="0067555A"/>
    <w:rsid w:val="00680786"/>
    <w:rsid w:val="00685905"/>
    <w:rsid w:val="006A4F84"/>
    <w:rsid w:val="006F2C98"/>
    <w:rsid w:val="0071349A"/>
    <w:rsid w:val="00713E47"/>
    <w:rsid w:val="0071519E"/>
    <w:rsid w:val="007361CB"/>
    <w:rsid w:val="00741E46"/>
    <w:rsid w:val="0075360B"/>
    <w:rsid w:val="00834B3D"/>
    <w:rsid w:val="00852EC3"/>
    <w:rsid w:val="008E0800"/>
    <w:rsid w:val="008F361A"/>
    <w:rsid w:val="008F5D47"/>
    <w:rsid w:val="00920E63"/>
    <w:rsid w:val="0093615E"/>
    <w:rsid w:val="009574FD"/>
    <w:rsid w:val="00960121"/>
    <w:rsid w:val="00984071"/>
    <w:rsid w:val="009A4FAA"/>
    <w:rsid w:val="009E175D"/>
    <w:rsid w:val="009E24B1"/>
    <w:rsid w:val="00A00728"/>
    <w:rsid w:val="00A11725"/>
    <w:rsid w:val="00A11770"/>
    <w:rsid w:val="00A11BB9"/>
    <w:rsid w:val="00A44DD2"/>
    <w:rsid w:val="00A83739"/>
    <w:rsid w:val="00AB5AEF"/>
    <w:rsid w:val="00AE29BF"/>
    <w:rsid w:val="00AF5BB0"/>
    <w:rsid w:val="00B05A5E"/>
    <w:rsid w:val="00B11E87"/>
    <w:rsid w:val="00B42FB2"/>
    <w:rsid w:val="00B54C52"/>
    <w:rsid w:val="00B63F53"/>
    <w:rsid w:val="00B66431"/>
    <w:rsid w:val="00B701C6"/>
    <w:rsid w:val="00B73124"/>
    <w:rsid w:val="00B813A2"/>
    <w:rsid w:val="00C00764"/>
    <w:rsid w:val="00C12A58"/>
    <w:rsid w:val="00C23490"/>
    <w:rsid w:val="00C26498"/>
    <w:rsid w:val="00C308A5"/>
    <w:rsid w:val="00C32A47"/>
    <w:rsid w:val="00C46E85"/>
    <w:rsid w:val="00C75BB6"/>
    <w:rsid w:val="00C946B5"/>
    <w:rsid w:val="00C94A8F"/>
    <w:rsid w:val="00C97909"/>
    <w:rsid w:val="00CA4F12"/>
    <w:rsid w:val="00D310C8"/>
    <w:rsid w:val="00D7123D"/>
    <w:rsid w:val="00DB01CA"/>
    <w:rsid w:val="00DB1088"/>
    <w:rsid w:val="00DC0067"/>
    <w:rsid w:val="00E25091"/>
    <w:rsid w:val="00E342DE"/>
    <w:rsid w:val="00E50AEA"/>
    <w:rsid w:val="00E549C6"/>
    <w:rsid w:val="00E57739"/>
    <w:rsid w:val="00E57E6D"/>
    <w:rsid w:val="00E62860"/>
    <w:rsid w:val="00E85B3E"/>
    <w:rsid w:val="00EA0CFC"/>
    <w:rsid w:val="00EA2947"/>
    <w:rsid w:val="00ED6F95"/>
    <w:rsid w:val="00F05DFD"/>
    <w:rsid w:val="00F13016"/>
    <w:rsid w:val="00F13839"/>
    <w:rsid w:val="00F517DB"/>
    <w:rsid w:val="00F72759"/>
    <w:rsid w:val="00F77240"/>
    <w:rsid w:val="00F85609"/>
    <w:rsid w:val="00F91967"/>
    <w:rsid w:val="00F9459E"/>
    <w:rsid w:val="00F94CE6"/>
    <w:rsid w:val="00FA43DE"/>
    <w:rsid w:val="00FD61E3"/>
    <w:rsid w:val="00FE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91E1CA4"/>
  <w15:docId w15:val="{190EC3C0-0571-4FF0-86A4-AAC4B852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DD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E6DD7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1177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1177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117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11770"/>
    <w:rPr>
      <w:sz w:val="22"/>
      <w:szCs w:val="22"/>
      <w:lang w:eastAsia="en-US"/>
    </w:rPr>
  </w:style>
  <w:style w:type="paragraph" w:customStyle="1" w:styleId="NormalWeb1">
    <w:name w:val="Normal (Web)1"/>
    <w:basedOn w:val="Normal"/>
    <w:rsid w:val="00DC0067"/>
    <w:pPr>
      <w:spacing w:before="100" w:beforeAutospacing="1" w:after="150" w:line="360" w:lineRule="auto"/>
    </w:pPr>
    <w:rPr>
      <w:rFonts w:ascii="Times New Roman" w:eastAsia="Times New Roman" w:hAnsi="Times New Roman"/>
      <w:color w:val="000000"/>
      <w:sz w:val="27"/>
      <w:szCs w:val="27"/>
      <w:lang w:eastAsia="fr-FR"/>
    </w:rPr>
  </w:style>
  <w:style w:type="paragraph" w:customStyle="1" w:styleId="Normal1">
    <w:name w:val="Normal1"/>
    <w:basedOn w:val="Normal"/>
    <w:rsid w:val="00DC0067"/>
    <w:pPr>
      <w:spacing w:before="100" w:beforeAutospacing="1" w:after="150" w:line="360" w:lineRule="auto"/>
    </w:pPr>
    <w:rPr>
      <w:rFonts w:ascii="Times New Roman" w:eastAsia="Times New Roman" w:hAnsi="Times New Roman"/>
      <w:color w:val="000000"/>
      <w:sz w:val="27"/>
      <w:szCs w:val="27"/>
      <w:lang w:eastAsia="fr-FR"/>
    </w:rPr>
  </w:style>
  <w:style w:type="character" w:styleId="lev">
    <w:name w:val="Strong"/>
    <w:qFormat/>
    <w:rsid w:val="00DC0067"/>
    <w:rPr>
      <w:b/>
      <w:bCs/>
    </w:rPr>
  </w:style>
  <w:style w:type="table" w:styleId="Grilledutableau">
    <w:name w:val="Table Grid"/>
    <w:basedOn w:val="TableauNormal"/>
    <w:rsid w:val="00DC00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680786"/>
  </w:style>
  <w:style w:type="table" w:customStyle="1" w:styleId="IntenseQuote1">
    <w:name w:val="Intense Quote1"/>
    <w:basedOn w:val="TableauNormal"/>
    <w:uiPriority w:val="60"/>
    <w:qFormat/>
    <w:rsid w:val="00680786"/>
    <w:rPr>
      <w:rFonts w:eastAsia="MS Mincho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ITREVERT">
    <w:name w:val="TITRE VERT"/>
    <w:basedOn w:val="Normal"/>
    <w:next w:val="Normal"/>
    <w:qFormat/>
    <w:rsid w:val="00EA0CFC"/>
    <w:pPr>
      <w:spacing w:after="0" w:line="240" w:lineRule="auto"/>
      <w:ind w:left="142"/>
    </w:pPr>
    <w:rPr>
      <w:rFonts w:ascii="Arial" w:hAnsi="Arial" w:cs="Arial"/>
      <w:b/>
      <w:bCs/>
      <w:caps/>
      <w:color w:val="55A51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EA0CF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MediumGrid21">
    <w:name w:val="Medium Grid 21"/>
    <w:uiPriority w:val="1"/>
    <w:qFormat/>
    <w:rsid w:val="00E57E6D"/>
    <w:rPr>
      <w:sz w:val="22"/>
      <w:szCs w:val="22"/>
      <w:lang w:eastAsia="en-US"/>
    </w:rPr>
  </w:style>
  <w:style w:type="character" w:customStyle="1" w:styleId="TITREROUGE">
    <w:name w:val="TITRE ROUGE"/>
    <w:uiPriority w:val="1"/>
    <w:qFormat/>
    <w:rsid w:val="00E57E6D"/>
    <w:rPr>
      <w:rFonts w:ascii="Arial" w:hAnsi="Arial" w:cs="Arial"/>
      <w:bCs/>
      <w:caps/>
      <w:color w:val="E50043"/>
      <w:sz w:val="28"/>
      <w:szCs w:val="28"/>
    </w:rPr>
  </w:style>
  <w:style w:type="character" w:customStyle="1" w:styleId="SOUSTITREBLEU">
    <w:name w:val="SOUS TITRE BLEU"/>
    <w:uiPriority w:val="1"/>
    <w:qFormat/>
    <w:rsid w:val="00E57E6D"/>
    <w:rPr>
      <w:rFonts w:ascii="Arial" w:hAnsi="Arial" w:cs="Arial"/>
      <w:color w:val="004379"/>
      <w:sz w:val="24"/>
      <w:szCs w:val="24"/>
    </w:rPr>
  </w:style>
  <w:style w:type="character" w:customStyle="1" w:styleId="TEXTEBLEU">
    <w:name w:val="TEXTE BLEU"/>
    <w:uiPriority w:val="1"/>
    <w:qFormat/>
    <w:rsid w:val="00210A12"/>
    <w:rPr>
      <w:rFonts w:ascii="Arial" w:hAnsi="Arial" w:cs="Arial"/>
      <w:color w:val="004379"/>
      <w:sz w:val="20"/>
      <w:szCs w:val="18"/>
    </w:rPr>
  </w:style>
  <w:style w:type="character" w:styleId="Lienhypertexte">
    <w:name w:val="Hyperlink"/>
    <w:basedOn w:val="Policepardfaut"/>
    <w:uiPriority w:val="99"/>
    <w:unhideWhenUsed/>
    <w:rsid w:val="00F9459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E0431"/>
    <w:rPr>
      <w:color w:val="808080"/>
    </w:rPr>
  </w:style>
  <w:style w:type="character" w:customStyle="1" w:styleId="Style1">
    <w:name w:val="Style1"/>
    <w:basedOn w:val="Policepardfaut"/>
    <w:uiPriority w:val="1"/>
    <w:rsid w:val="00630A27"/>
    <w:rPr>
      <w:rFonts w:ascii="Arial" w:hAnsi="Arial"/>
      <w:b/>
      <w:color w:val="943634" w:themeColor="accent2" w:themeShade="BF"/>
      <w:sz w:val="20"/>
    </w:rPr>
  </w:style>
  <w:style w:type="character" w:customStyle="1" w:styleId="Style2">
    <w:name w:val="Style2"/>
    <w:basedOn w:val="Policepardfaut"/>
    <w:uiPriority w:val="1"/>
    <w:qFormat/>
    <w:rsid w:val="00630A27"/>
    <w:rPr>
      <w:rFonts w:ascii="Arial" w:hAnsi="Arial"/>
      <w:b/>
      <w:color w:val="0070C0"/>
      <w:sz w:val="20"/>
      <w14:textOutline w14:w="9525" w14:cap="rnd" w14:cmpd="sng" w14:algn="ctr">
        <w14:noFill/>
        <w14:prstDash w14:val="solid"/>
        <w14:bevel/>
      </w14:textOutline>
    </w:rPr>
  </w:style>
  <w:style w:type="paragraph" w:styleId="Sansinterligne">
    <w:name w:val="No Spacing"/>
    <w:uiPriority w:val="99"/>
    <w:qFormat/>
    <w:rsid w:val="00F94C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hautsdefrance.cci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repy\Downloads\MODELE-NOTE-INTERNE-CCIHDF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C8D710AA5C446D968DB1258872D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474FC-74C7-4730-BAC5-753019D087B5}"/>
      </w:docPartPr>
      <w:docPartBody>
        <w:p w:rsidR="00900A44" w:rsidRDefault="00790B28" w:rsidP="00790B28">
          <w:pPr>
            <w:pStyle w:val="C7C8D710AA5C446D968DB1258872DC5613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Cliquez ici pour entrer du texte.</w:t>
          </w:r>
        </w:p>
      </w:docPartBody>
    </w:docPart>
    <w:docPart>
      <w:docPartPr>
        <w:name w:val="7ECF5C74235040508A2E35755339B8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EBDEA-CE3F-4F15-A4AC-ABB819F6E2BE}"/>
      </w:docPartPr>
      <w:docPartBody>
        <w:p w:rsidR="00900A44" w:rsidRDefault="00790B28" w:rsidP="00790B28">
          <w:pPr>
            <w:pStyle w:val="7ECF5C74235040508A2E35755339B8DF13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Cliquez ici pour entrer du texte.</w:t>
          </w:r>
        </w:p>
      </w:docPartBody>
    </w:docPart>
    <w:docPart>
      <w:docPartPr>
        <w:name w:val="2B9BD1FA4A09465085CF3F5295E053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80C54-4D6D-4782-8157-F1CE3FDE704B}"/>
      </w:docPartPr>
      <w:docPartBody>
        <w:p w:rsidR="00900A44" w:rsidRDefault="00790B28" w:rsidP="00790B28">
          <w:pPr>
            <w:pStyle w:val="2B9BD1FA4A09465085CF3F5295E053D213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Cliquez ici pour entrer du texte.</w:t>
          </w:r>
        </w:p>
      </w:docPartBody>
    </w:docPart>
    <w:docPart>
      <w:docPartPr>
        <w:name w:val="4C9617C7C3FA430885F8477637608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AA2E2-42C0-44F6-976B-5C6B10317C5D}"/>
      </w:docPartPr>
      <w:docPartBody>
        <w:p w:rsidR="00900A44" w:rsidRDefault="00790B28" w:rsidP="00790B28">
          <w:pPr>
            <w:pStyle w:val="4C9617C7C3FA430885F847763760867513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Cliquez ici pour entrer du texte.</w:t>
          </w:r>
        </w:p>
      </w:docPartBody>
    </w:docPart>
    <w:docPart>
      <w:docPartPr>
        <w:name w:val="EFDC2589525346F1BDB51DBC492762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62F56-BC3B-464B-A919-E5F734CF693B}"/>
      </w:docPartPr>
      <w:docPartBody>
        <w:p w:rsidR="00900A44" w:rsidRDefault="00790B28" w:rsidP="00790B28">
          <w:pPr>
            <w:pStyle w:val="EFDC2589525346F1BDB51DBC4927620D13"/>
          </w:pPr>
          <w:r w:rsidRPr="00F05DFD">
            <w:rPr>
              <w:rStyle w:val="TEXTEBLEU"/>
              <w:color w:val="808080" w:themeColor="background1" w:themeShade="80"/>
              <w:szCs w:val="20"/>
              <w:shd w:val="clear" w:color="auto" w:fill="D9D9D9" w:themeFill="background1" w:themeFillShade="D9"/>
            </w:rPr>
            <w:t>Sélectionner une date</w:t>
          </w:r>
        </w:p>
      </w:docPartBody>
    </w:docPart>
    <w:docPart>
      <w:docPartPr>
        <w:name w:val="CE1138A73CD74E4EA9CB286740FA5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B54C2-9B9D-4454-A6B1-E9EF92A76DDD}"/>
      </w:docPartPr>
      <w:docPartBody>
        <w:p w:rsidR="00900A44" w:rsidRDefault="00790B28" w:rsidP="00790B28">
          <w:pPr>
            <w:pStyle w:val="CE1138A73CD74E4EA9CB286740FA513813"/>
          </w:pPr>
          <w:r w:rsidRPr="00B66431">
            <w:rPr>
              <w:rStyle w:val="TEXTEBLEU"/>
              <w:color w:val="808080" w:themeColor="background1" w:themeShade="80"/>
              <w:szCs w:val="20"/>
              <w:shd w:val="clear" w:color="auto" w:fill="D9D9D9" w:themeFill="background1" w:themeFillShade="D9"/>
            </w:rPr>
            <w:t>Sélectionner une date</w:t>
          </w:r>
        </w:p>
      </w:docPartBody>
    </w:docPart>
    <w:docPart>
      <w:docPartPr>
        <w:name w:val="E685F4DA3D1E49C7A338DE011D06B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537929-22ED-4031-AE03-6877C9404CE5}"/>
      </w:docPartPr>
      <w:docPartBody>
        <w:p w:rsidR="00900A44" w:rsidRDefault="00790B28" w:rsidP="00790B28">
          <w:pPr>
            <w:pStyle w:val="E685F4DA3D1E49C7A338DE011D06B7C413"/>
          </w:pPr>
          <w:r w:rsidRPr="00B66431">
            <w:rPr>
              <w:rStyle w:val="TEXTEBLEU"/>
              <w:color w:val="808080" w:themeColor="background1" w:themeShade="80"/>
              <w:szCs w:val="20"/>
              <w:shd w:val="clear" w:color="auto" w:fill="D9D9D9" w:themeFill="background1" w:themeFillShade="D9"/>
            </w:rPr>
            <w:t>Sélectionner une date</w:t>
          </w:r>
        </w:p>
      </w:docPartBody>
    </w:docPart>
    <w:docPart>
      <w:docPartPr>
        <w:name w:val="117F0E0A46EA4A6D89FD2031865DA2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30A30-A4A9-4398-80C1-39049B7286F6}"/>
      </w:docPartPr>
      <w:docPartBody>
        <w:p w:rsidR="00646CDB" w:rsidRDefault="00790B28" w:rsidP="00790B28">
          <w:pPr>
            <w:pStyle w:val="117F0E0A46EA4A6D89FD2031865DA24C6"/>
          </w:pPr>
          <w:r w:rsidRPr="00B66431">
            <w:rPr>
              <w:rStyle w:val="Textedelespacerserv"/>
              <w:shd w:val="clear" w:color="auto" w:fill="D9D9D9" w:themeFill="background1" w:themeFillShade="D9"/>
            </w:rPr>
            <w:t>Saisir le nom des partages.</w:t>
          </w:r>
        </w:p>
      </w:docPartBody>
    </w:docPart>
    <w:docPart>
      <w:docPartPr>
        <w:name w:val="8B2D70A0F07846DFB55E13E855BDE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D5003C-B12C-4C15-A231-4B99B09E4A1E}"/>
      </w:docPartPr>
      <w:docPartBody>
        <w:p w:rsidR="00646CDB" w:rsidRDefault="00790B28" w:rsidP="00790B28">
          <w:pPr>
            <w:pStyle w:val="8B2D70A0F07846DFB55E13E855BDE2553"/>
          </w:pPr>
          <w:r w:rsidRPr="00FA43DE">
            <w:rPr>
              <w:rStyle w:val="Textedelespacerserv"/>
              <w:rFonts w:ascii="Arial" w:hAnsi="Arial" w:cs="Arial"/>
              <w:sz w:val="20"/>
              <w:szCs w:val="20"/>
            </w:rPr>
            <w:t>Préciser les modules.</w:t>
          </w:r>
        </w:p>
      </w:docPartBody>
    </w:docPart>
    <w:docPart>
      <w:docPartPr>
        <w:name w:val="DE4FD29ECD344B9090BBACC1D4039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D49DDE-3296-4B8C-B628-666A50BF954F}"/>
      </w:docPartPr>
      <w:docPartBody>
        <w:p w:rsidR="00646CDB" w:rsidRDefault="00790B28" w:rsidP="00790B28">
          <w:pPr>
            <w:pStyle w:val="DE4FD29ECD344B9090BBACC1D4039A876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Préciser le nom.</w:t>
          </w:r>
        </w:p>
      </w:docPartBody>
    </w:docPart>
    <w:docPart>
      <w:docPartPr>
        <w:name w:val="F15102A63602448A9B5D77C7B29420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874B1F-96BF-47A7-B053-6B7BDDF9D9C9}"/>
      </w:docPartPr>
      <w:docPartBody>
        <w:p w:rsidR="00646CDB" w:rsidRDefault="00790B28" w:rsidP="00790B28">
          <w:pPr>
            <w:pStyle w:val="F15102A63602448A9B5D77C7B29420306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Préciser le nom.</w:t>
          </w:r>
        </w:p>
      </w:docPartBody>
    </w:docPart>
    <w:docPart>
      <w:docPartPr>
        <w:name w:val="604370CF019444F2832C60D9575840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B32A7-879B-428C-917E-5951A7066B9E}"/>
      </w:docPartPr>
      <w:docPartBody>
        <w:p w:rsidR="00646CDB" w:rsidRDefault="00790B28" w:rsidP="00790B28">
          <w:pPr>
            <w:pStyle w:val="604370CF019444F2832C60D95758408A6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Préciser le nom.</w:t>
          </w:r>
        </w:p>
      </w:docPartBody>
    </w:docPart>
    <w:docPart>
      <w:docPartPr>
        <w:name w:val="EC0186C056D5430FB7BAEDD0609056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70283-0000-4E07-B992-1E762F039E96}"/>
      </w:docPartPr>
      <w:docPartBody>
        <w:p w:rsidR="00646CDB" w:rsidRDefault="00790B28" w:rsidP="00790B28">
          <w:pPr>
            <w:pStyle w:val="EC0186C056D5430FB7BAEDD06090564A6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06664DA4F6A54177B8567522561C05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7F7F6-735E-4C6A-803F-24839E4D5058}"/>
      </w:docPartPr>
      <w:docPartBody>
        <w:p w:rsidR="00646CDB" w:rsidRDefault="00790B28" w:rsidP="00790B28">
          <w:pPr>
            <w:pStyle w:val="06664DA4F6A54177B8567522561C05476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Cliquez ici pour entrer du texte.</w:t>
          </w:r>
        </w:p>
      </w:docPartBody>
    </w:docPart>
    <w:docPart>
      <w:docPartPr>
        <w:name w:val="688B721B3052486A8D65D91570279F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A9542-AEE9-45B9-954C-39BEBE0C4978}"/>
      </w:docPartPr>
      <w:docPartBody>
        <w:p w:rsidR="00646CDB" w:rsidRDefault="00790B28" w:rsidP="00790B28">
          <w:pPr>
            <w:pStyle w:val="688B721B3052486A8D65D91570279FA06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Cliquez ici pour entrer du texte.</w:t>
          </w:r>
        </w:p>
      </w:docPartBody>
    </w:docPart>
    <w:docPart>
      <w:docPartPr>
        <w:name w:val="BD22D3CDE7F348D48C7603FA2845E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E3A940-BF8C-4DA8-9553-6767A46C9AF6}"/>
      </w:docPartPr>
      <w:docPartBody>
        <w:p w:rsidR="00A1162D" w:rsidRDefault="00790B28" w:rsidP="00790B28">
          <w:pPr>
            <w:pStyle w:val="BD22D3CDE7F348D48C7603FA2845E0DB3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Choisissez un élément</w:t>
          </w:r>
          <w:r w:rsidRPr="00B66431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91AC1695BF642CBA55CA52C700533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C96AD1-3A42-447C-8750-85321D46B4CF}"/>
      </w:docPartPr>
      <w:docPartBody>
        <w:p w:rsidR="00000000" w:rsidRDefault="00790B28" w:rsidP="00790B28">
          <w:pPr>
            <w:pStyle w:val="E91AC1695BF642CBA55CA52C700533F0"/>
          </w:pPr>
          <w:r w:rsidRPr="007D0D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E9ABFD8CEA4D0D9772356C83338B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38D8B-B2B7-4A45-9C24-C35A75C85965}"/>
      </w:docPartPr>
      <w:docPartBody>
        <w:p w:rsidR="00000000" w:rsidRDefault="00790B28" w:rsidP="00790B28">
          <w:pPr>
            <w:pStyle w:val="89E9ABFD8CEA4D0D9772356C83338B36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 xml:space="preserve">Préciser </w:t>
          </w:r>
          <w:r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le numéro</w:t>
          </w: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8A"/>
    <w:rsid w:val="000345F5"/>
    <w:rsid w:val="0009218A"/>
    <w:rsid w:val="000B5C26"/>
    <w:rsid w:val="00176786"/>
    <w:rsid w:val="001849C7"/>
    <w:rsid w:val="00206D1A"/>
    <w:rsid w:val="002634E0"/>
    <w:rsid w:val="0046634A"/>
    <w:rsid w:val="00526C33"/>
    <w:rsid w:val="00642872"/>
    <w:rsid w:val="00646CDB"/>
    <w:rsid w:val="00773F2C"/>
    <w:rsid w:val="00790B28"/>
    <w:rsid w:val="00831176"/>
    <w:rsid w:val="00900A44"/>
    <w:rsid w:val="00A1162D"/>
    <w:rsid w:val="00B0220C"/>
    <w:rsid w:val="00C5721B"/>
    <w:rsid w:val="00CB4203"/>
    <w:rsid w:val="00D04358"/>
    <w:rsid w:val="00D07771"/>
    <w:rsid w:val="00E26D00"/>
    <w:rsid w:val="00EE1444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90B28"/>
    <w:rPr>
      <w:color w:val="808080"/>
    </w:rPr>
  </w:style>
  <w:style w:type="character" w:customStyle="1" w:styleId="TEXTEBLEU">
    <w:name w:val="TEXTE BLEU"/>
    <w:uiPriority w:val="1"/>
    <w:qFormat/>
    <w:rsid w:val="00790B28"/>
    <w:rPr>
      <w:rFonts w:ascii="Arial" w:hAnsi="Arial" w:cs="Arial"/>
      <w:color w:val="004379"/>
      <w:sz w:val="20"/>
      <w:szCs w:val="18"/>
    </w:rPr>
  </w:style>
  <w:style w:type="paragraph" w:customStyle="1" w:styleId="C8439589B22D4178A637F84019754B34">
    <w:name w:val="C8439589B22D4178A637F84019754B34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889AED0A5459A956663F9A78B0DA0">
    <w:name w:val="82A889AED0A5459A956663F9A78B0DA0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FDAC3D02DC4A1B9CB6C6ADF7F1DDFE">
    <w:name w:val="E6FDAC3D02DC4A1B9CB6C6ADF7F1DDFE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A7EDC3364144B98DF309569309220D">
    <w:name w:val="4DA7EDC3364144B98DF309569309220D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9B56DB7FD45D58E7607B837C0CDAB">
    <w:name w:val="E759B56DB7FD45D58E7607B837C0CDAB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6480995C4A4D4EBCC7C96A1FD94B4D">
    <w:name w:val="436480995C4A4D4EBCC7C96A1FD94B4D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3D2DA38A9B4BD0AB290CD1C041C49A">
    <w:name w:val="F63D2DA38A9B4BD0AB290CD1C041C49A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">
    <w:name w:val="9B6201F67FF34F8A9412413445DE9C33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">
    <w:name w:val="23CA8E39F5B843B6AB84E5A6CE0F0DEB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8439589B22D4178A637F84019754B341">
    <w:name w:val="C8439589B22D4178A637F84019754B34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889AED0A5459A956663F9A78B0DA01">
    <w:name w:val="82A889AED0A5459A956663F9A78B0DA0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FDAC3D02DC4A1B9CB6C6ADF7F1DDFE1">
    <w:name w:val="E6FDAC3D02DC4A1B9CB6C6ADF7F1DDFE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A7EDC3364144B98DF309569309220D1">
    <w:name w:val="4DA7EDC3364144B98DF309569309220D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9B56DB7FD45D58E7607B837C0CDAB1">
    <w:name w:val="E759B56DB7FD45D58E7607B837C0CDAB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6480995C4A4D4EBCC7C96A1FD94B4D1">
    <w:name w:val="436480995C4A4D4EBCC7C96A1FD94B4D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3D2DA38A9B4BD0AB290CD1C041C49A1">
    <w:name w:val="F63D2DA38A9B4BD0AB290CD1C041C49A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1">
    <w:name w:val="9B6201F67FF34F8A9412413445DE9C331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1">
    <w:name w:val="23CA8E39F5B843B6AB84E5A6CE0F0DEB1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95AA475101B4B2984BBBEA4D233A510">
    <w:name w:val="D95AA475101B4B2984BBBEA4D233A510"/>
    <w:rsid w:val="00526C33"/>
  </w:style>
  <w:style w:type="paragraph" w:customStyle="1" w:styleId="C8439589B22D4178A637F84019754B342">
    <w:name w:val="C8439589B22D4178A637F84019754B34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889AED0A5459A956663F9A78B0DA02">
    <w:name w:val="82A889AED0A5459A956663F9A78B0DA0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FDAC3D02DC4A1B9CB6C6ADF7F1DDFE2">
    <w:name w:val="E6FDAC3D02DC4A1B9CB6C6ADF7F1DDFE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A7EDC3364144B98DF309569309220D2">
    <w:name w:val="4DA7EDC3364144B98DF309569309220D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9B56DB7FD45D58E7607B837C0CDAB2">
    <w:name w:val="E759B56DB7FD45D58E7607B837C0CDAB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6480995C4A4D4EBCC7C96A1FD94B4D2">
    <w:name w:val="436480995C4A4D4EBCC7C96A1FD94B4D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3D2DA38A9B4BD0AB290CD1C041C49A2">
    <w:name w:val="F63D2DA38A9B4BD0AB290CD1C041C49A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2">
    <w:name w:val="9B6201F67FF34F8A9412413445DE9C332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2">
    <w:name w:val="23CA8E39F5B843B6AB84E5A6CE0F0DEB2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8439589B22D4178A637F84019754B343">
    <w:name w:val="C8439589B22D4178A637F84019754B34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889AED0A5459A956663F9A78B0DA03">
    <w:name w:val="82A889AED0A5459A956663F9A78B0DA0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FDAC3D02DC4A1B9CB6C6ADF7F1DDFE3">
    <w:name w:val="E6FDAC3D02DC4A1B9CB6C6ADF7F1DDFE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A7EDC3364144B98DF309569309220D3">
    <w:name w:val="4DA7EDC3364144B98DF309569309220D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9B56DB7FD45D58E7607B837C0CDAB3">
    <w:name w:val="E759B56DB7FD45D58E7607B837C0CDAB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6480995C4A4D4EBCC7C96A1FD94B4D3">
    <w:name w:val="436480995C4A4D4EBCC7C96A1FD94B4D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3D2DA38A9B4BD0AB290CD1C041C49A3">
    <w:name w:val="F63D2DA38A9B4BD0AB290CD1C041C49A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3">
    <w:name w:val="9B6201F67FF34F8A9412413445DE9C333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3">
    <w:name w:val="23CA8E39F5B843B6AB84E5A6CE0F0DEB3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E41B15E8D994E8BA2588CBB3A76A9B6">
    <w:name w:val="DE41B15E8D994E8BA2588CBB3A76A9B6"/>
    <w:rsid w:val="00CB4203"/>
  </w:style>
  <w:style w:type="paragraph" w:customStyle="1" w:styleId="62B85FE8B214433B806F7B583784FC3E">
    <w:name w:val="62B85FE8B214433B806F7B583784FC3E"/>
    <w:rsid w:val="00CB4203"/>
  </w:style>
  <w:style w:type="paragraph" w:customStyle="1" w:styleId="57723C47881F4F2490D107A2D48259D0">
    <w:name w:val="57723C47881F4F2490D107A2D48259D0"/>
    <w:rsid w:val="00CB4203"/>
  </w:style>
  <w:style w:type="paragraph" w:customStyle="1" w:styleId="BEDC0E79682048A692CAEE60813A4001">
    <w:name w:val="BEDC0E79682048A692CAEE60813A4001"/>
    <w:rsid w:val="00CB4203"/>
  </w:style>
  <w:style w:type="paragraph" w:customStyle="1" w:styleId="3B49F6452FCA4BC7A36B37E9D02A95FA">
    <w:name w:val="3B49F6452FCA4BC7A36B37E9D02A95FA"/>
    <w:rsid w:val="00CB4203"/>
  </w:style>
  <w:style w:type="paragraph" w:customStyle="1" w:styleId="FA96D12BFC8945EEB636D27A9C048C54">
    <w:name w:val="FA96D12BFC8945EEB636D27A9C048C54"/>
    <w:rsid w:val="00CB4203"/>
  </w:style>
  <w:style w:type="paragraph" w:customStyle="1" w:styleId="B13FBD378EE2442A807B02AF1D299F1C">
    <w:name w:val="B13FBD378EE2442A807B02AF1D299F1C"/>
    <w:rsid w:val="00CB4203"/>
  </w:style>
  <w:style w:type="paragraph" w:customStyle="1" w:styleId="C7C8D710AA5C446D968DB1258872DC56">
    <w:name w:val="C7C8D710AA5C446D968DB1258872DC56"/>
    <w:rsid w:val="00CB4203"/>
  </w:style>
  <w:style w:type="paragraph" w:customStyle="1" w:styleId="7ECF5C74235040508A2E35755339B8DF">
    <w:name w:val="7ECF5C74235040508A2E35755339B8DF"/>
    <w:rsid w:val="00CB4203"/>
  </w:style>
  <w:style w:type="paragraph" w:customStyle="1" w:styleId="4847C77C60F74340B1A4C78F14EF60E5">
    <w:name w:val="4847C77C60F74340B1A4C78F14EF60E5"/>
    <w:rsid w:val="00CB4203"/>
  </w:style>
  <w:style w:type="paragraph" w:customStyle="1" w:styleId="2B9BD1FA4A09465085CF3F5295E053D2">
    <w:name w:val="2B9BD1FA4A09465085CF3F5295E053D2"/>
    <w:rsid w:val="00CB4203"/>
  </w:style>
  <w:style w:type="paragraph" w:customStyle="1" w:styleId="059FF17B2CDE4D06A1036E19D5BB960C">
    <w:name w:val="059FF17B2CDE4D06A1036E19D5BB960C"/>
    <w:rsid w:val="00CB4203"/>
  </w:style>
  <w:style w:type="paragraph" w:customStyle="1" w:styleId="4C9617C7C3FA430885F8477637608675">
    <w:name w:val="4C9617C7C3FA430885F8477637608675"/>
    <w:rsid w:val="00CB4203"/>
  </w:style>
  <w:style w:type="paragraph" w:customStyle="1" w:styleId="F55DB6A11B2B45BFBF3E58C5AF27AE99">
    <w:name w:val="F55DB6A11B2B45BFBF3E58C5AF27AE99"/>
    <w:rsid w:val="00CB4203"/>
  </w:style>
  <w:style w:type="paragraph" w:customStyle="1" w:styleId="EFDC2589525346F1BDB51DBC4927620D">
    <w:name w:val="EFDC2589525346F1BDB51DBC4927620D"/>
    <w:rsid w:val="00CB4203"/>
  </w:style>
  <w:style w:type="paragraph" w:customStyle="1" w:styleId="CE1138A73CD74E4EA9CB286740FA5138">
    <w:name w:val="CE1138A73CD74E4EA9CB286740FA5138"/>
    <w:rsid w:val="00CB4203"/>
  </w:style>
  <w:style w:type="paragraph" w:customStyle="1" w:styleId="E685F4DA3D1E49C7A338DE011D06B7C4">
    <w:name w:val="E685F4DA3D1E49C7A338DE011D06B7C4"/>
    <w:rsid w:val="00CB4203"/>
  </w:style>
  <w:style w:type="paragraph" w:customStyle="1" w:styleId="EFDC2589525346F1BDB51DBC4927620D1">
    <w:name w:val="EFDC2589525346F1BDB51DBC4927620D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1">
    <w:name w:val="4C9617C7C3FA430885F8477637608675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1">
    <w:name w:val="CE1138A73CD74E4EA9CB286740FA5138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1">
    <w:name w:val="E685F4DA3D1E49C7A338DE011D06B7C4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1">
    <w:name w:val="C7C8D710AA5C446D968DB1258872DC56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1">
    <w:name w:val="7ECF5C74235040508A2E35755339B8DF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1">
    <w:name w:val="4847C77C60F74340B1A4C78F14EF60E5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1">
    <w:name w:val="2B9BD1FA4A09465085CF3F5295E053D2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4">
    <w:name w:val="9B6201F67FF34F8A9412413445DE9C334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4">
    <w:name w:val="23CA8E39F5B843B6AB84E5A6CE0F0DEB4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2">
    <w:name w:val="EFDC2589525346F1BDB51DBC4927620D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2">
    <w:name w:val="4C9617C7C3FA430885F8477637608675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2">
    <w:name w:val="CE1138A73CD74E4EA9CB286740FA5138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2">
    <w:name w:val="E685F4DA3D1E49C7A338DE011D06B7C4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2">
    <w:name w:val="C7C8D710AA5C446D968DB1258872DC56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2">
    <w:name w:val="7ECF5C74235040508A2E35755339B8DF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2">
    <w:name w:val="4847C77C60F74340B1A4C78F14EF60E5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2">
    <w:name w:val="2B9BD1FA4A09465085CF3F5295E053D2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">
    <w:name w:val="50B9E48499024058A2BD6EB894BE170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">
    <w:name w:val="488E332ACFE14E1997ABD243F60E888A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5">
    <w:name w:val="9B6201F67FF34F8A9412413445DE9C335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5">
    <w:name w:val="23CA8E39F5B843B6AB84E5A6CE0F0DEB5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3">
    <w:name w:val="EFDC2589525346F1BDB51DBC4927620D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3">
    <w:name w:val="4C9617C7C3FA430885F8477637608675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3">
    <w:name w:val="CE1138A73CD74E4EA9CB286740FA5138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3">
    <w:name w:val="E685F4DA3D1E49C7A338DE011D06B7C4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3">
    <w:name w:val="C7C8D710AA5C446D968DB1258872DC56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3">
    <w:name w:val="7ECF5C74235040508A2E35755339B8DF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3">
    <w:name w:val="4847C77C60F74340B1A4C78F14EF60E5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3">
    <w:name w:val="2B9BD1FA4A09465085CF3F5295E053D2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1">
    <w:name w:val="50B9E48499024058A2BD6EB894BE1702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1">
    <w:name w:val="488E332ACFE14E1997ABD243F60E888A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6">
    <w:name w:val="9B6201F67FF34F8A9412413445DE9C336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6">
    <w:name w:val="23CA8E39F5B843B6AB84E5A6CE0F0DEB6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88010EE22F14489AF34803FA2D2B823">
    <w:name w:val="D88010EE22F14489AF34803FA2D2B823"/>
    <w:rsid w:val="00CB4203"/>
  </w:style>
  <w:style w:type="paragraph" w:customStyle="1" w:styleId="C43BE65CBC1C4E709A00D6094B30DB3B">
    <w:name w:val="C43BE65CBC1C4E709A00D6094B30DB3B"/>
    <w:rsid w:val="00CB4203"/>
  </w:style>
  <w:style w:type="paragraph" w:customStyle="1" w:styleId="DE097BFEEC584EC695A4B2D723744C03">
    <w:name w:val="DE097BFEEC584EC695A4B2D723744C03"/>
    <w:rsid w:val="00CB4203"/>
  </w:style>
  <w:style w:type="paragraph" w:customStyle="1" w:styleId="EFDC2589525346F1BDB51DBC4927620D4">
    <w:name w:val="EFDC2589525346F1BDB51DBC4927620D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4">
    <w:name w:val="4C9617C7C3FA430885F8477637608675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4">
    <w:name w:val="CE1138A73CD74E4EA9CB286740FA5138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4">
    <w:name w:val="E685F4DA3D1E49C7A338DE011D06B7C4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4">
    <w:name w:val="C7C8D710AA5C446D968DB1258872DC56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4">
    <w:name w:val="7ECF5C74235040508A2E35755339B8DF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4">
    <w:name w:val="4847C77C60F74340B1A4C78F14EF60E5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4">
    <w:name w:val="2B9BD1FA4A09465085CF3F5295E053D2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2">
    <w:name w:val="50B9E48499024058A2BD6EB894BE1702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2">
    <w:name w:val="488E332ACFE14E1997ABD243F60E888A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4DCB3319CD0431E80CB743595C7426C">
    <w:name w:val="14DCB3319CD0431E80CB743595C7426C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B6201F67FF34F8A9412413445DE9C337">
    <w:name w:val="9B6201F67FF34F8A9412413445DE9C337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88010EE22F14489AF34803FA2D2B8231">
    <w:name w:val="D88010EE22F14489AF34803FA2D2B823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43BE65CBC1C4E709A00D6094B30DB3B1">
    <w:name w:val="C43BE65CBC1C4E709A00D6094B30DB3B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A5F2588B934243188D82CB9E88A42331">
    <w:name w:val="A5F2588B934243188D82CB9E88A42331"/>
    <w:rsid w:val="00CB4203"/>
  </w:style>
  <w:style w:type="paragraph" w:customStyle="1" w:styleId="EFDC2589525346F1BDB51DBC4927620D5">
    <w:name w:val="EFDC2589525346F1BDB51DBC4927620D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5">
    <w:name w:val="4C9617C7C3FA430885F8477637608675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5">
    <w:name w:val="CE1138A73CD74E4EA9CB286740FA5138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5">
    <w:name w:val="E685F4DA3D1E49C7A338DE011D06B7C4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5">
    <w:name w:val="C7C8D710AA5C446D968DB1258872DC56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5">
    <w:name w:val="7ECF5C74235040508A2E35755339B8DF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5">
    <w:name w:val="4847C77C60F74340B1A4C78F14EF60E5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5">
    <w:name w:val="2B9BD1FA4A09465085CF3F5295E053D2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3">
    <w:name w:val="50B9E48499024058A2BD6EB894BE1702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3">
    <w:name w:val="488E332ACFE14E1997ABD243F60E888A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F2588B934243188D82CB9E88A423311">
    <w:name w:val="A5F2588B934243188D82CB9E88A42331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B6201F67FF34F8A9412413445DE9C338">
    <w:name w:val="9B6201F67FF34F8A9412413445DE9C338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88010EE22F14489AF34803FA2D2B8232">
    <w:name w:val="D88010EE22F14489AF34803FA2D2B8232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43BE65CBC1C4E709A00D6094B30DB3B2">
    <w:name w:val="C43BE65CBC1C4E709A00D6094B30DB3B2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6">
    <w:name w:val="EFDC2589525346F1BDB51DBC4927620D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6">
    <w:name w:val="4C9617C7C3FA430885F8477637608675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6">
    <w:name w:val="CE1138A73CD74E4EA9CB286740FA5138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6">
    <w:name w:val="E685F4DA3D1E49C7A338DE011D06B7C4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6">
    <w:name w:val="C7C8D710AA5C446D968DB1258872DC56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6">
    <w:name w:val="7ECF5C74235040508A2E35755339B8DF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6">
    <w:name w:val="4847C77C60F74340B1A4C78F14EF60E5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6">
    <w:name w:val="2B9BD1FA4A09465085CF3F5295E053D2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4">
    <w:name w:val="50B9E48499024058A2BD6EB894BE1702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4">
    <w:name w:val="488E332ACFE14E1997ABD243F60E888A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F2588B934243188D82CB9E88A423312">
    <w:name w:val="A5F2588B934243188D82CB9E88A423312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724359A090AA42D2A6E3BE48794819A5">
    <w:name w:val="724359A090AA42D2A6E3BE48794819A5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B6201F67FF34F8A9412413445DE9C339">
    <w:name w:val="9B6201F67FF34F8A9412413445DE9C339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88010EE22F14489AF34803FA2D2B8233">
    <w:name w:val="D88010EE22F14489AF34803FA2D2B8233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43BE65CBC1C4E709A00D6094B30DB3B3">
    <w:name w:val="C43BE65CBC1C4E709A00D6094B30DB3B3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7C1F1090F34C48A6A72F47E9E42C1EF7">
    <w:name w:val="7C1F1090F34C48A6A72F47E9E42C1EF7"/>
    <w:rsid w:val="00CB4203"/>
  </w:style>
  <w:style w:type="paragraph" w:customStyle="1" w:styleId="5E7B81A72A57459EB8172C2BBD1F3E0E">
    <w:name w:val="5E7B81A72A57459EB8172C2BBD1F3E0E"/>
    <w:rsid w:val="00CB4203"/>
  </w:style>
  <w:style w:type="paragraph" w:customStyle="1" w:styleId="47DC5B07C27B4C90887944D155D3C854">
    <w:name w:val="47DC5B07C27B4C90887944D155D3C854"/>
    <w:rsid w:val="00CB4203"/>
  </w:style>
  <w:style w:type="paragraph" w:customStyle="1" w:styleId="359C4664DEC84084827125CD963C9191">
    <w:name w:val="359C4664DEC84084827125CD963C9191"/>
    <w:rsid w:val="00CB4203"/>
  </w:style>
  <w:style w:type="paragraph" w:customStyle="1" w:styleId="D7538767527E44C2A7678771A8B0D0BA">
    <w:name w:val="D7538767527E44C2A7678771A8B0D0BA"/>
    <w:rsid w:val="00CB4203"/>
  </w:style>
  <w:style w:type="paragraph" w:customStyle="1" w:styleId="B867C115DD074EF593800E2A89568D36">
    <w:name w:val="B867C115DD074EF593800E2A89568D36"/>
    <w:rsid w:val="00CB4203"/>
  </w:style>
  <w:style w:type="paragraph" w:customStyle="1" w:styleId="F87219B3472444608A60CCE0D8542C99">
    <w:name w:val="F87219B3472444608A60CCE0D8542C99"/>
    <w:rsid w:val="00CB4203"/>
  </w:style>
  <w:style w:type="paragraph" w:customStyle="1" w:styleId="87C1DED75498463DBF147CA6561A7566">
    <w:name w:val="87C1DED75498463DBF147CA6561A7566"/>
    <w:rsid w:val="00CB4203"/>
  </w:style>
  <w:style w:type="paragraph" w:customStyle="1" w:styleId="FCE42F9477F445ADB197FDEE9E467183">
    <w:name w:val="FCE42F9477F445ADB197FDEE9E467183"/>
    <w:rsid w:val="00CB4203"/>
  </w:style>
  <w:style w:type="paragraph" w:customStyle="1" w:styleId="F3FF4ECBF192422F9D6B6E68C437CDA9">
    <w:name w:val="F3FF4ECBF192422F9D6B6E68C437CDA9"/>
    <w:rsid w:val="00CB4203"/>
  </w:style>
  <w:style w:type="paragraph" w:customStyle="1" w:styleId="C7DB0EF6099E45A6B509A96E7F892F2B">
    <w:name w:val="C7DB0EF6099E45A6B509A96E7F892F2B"/>
    <w:rsid w:val="00CB4203"/>
  </w:style>
  <w:style w:type="paragraph" w:customStyle="1" w:styleId="2D3D8FDBB8C649B89979045D6A847E08">
    <w:name w:val="2D3D8FDBB8C649B89979045D6A847E08"/>
    <w:rsid w:val="00CB4203"/>
  </w:style>
  <w:style w:type="paragraph" w:customStyle="1" w:styleId="A8DC9F1A1ECC4C038D2E0ADBBBCEC9BA">
    <w:name w:val="A8DC9F1A1ECC4C038D2E0ADBBBCEC9BA"/>
    <w:rsid w:val="00CB4203"/>
  </w:style>
  <w:style w:type="paragraph" w:customStyle="1" w:styleId="F11C2954874C4E91BFA7DEE3CF15D064">
    <w:name w:val="F11C2954874C4E91BFA7DEE3CF15D064"/>
    <w:rsid w:val="00CB4203"/>
  </w:style>
  <w:style w:type="paragraph" w:customStyle="1" w:styleId="3E3BCB037ED945F78BF3FB35DF48EB7F">
    <w:name w:val="3E3BCB037ED945F78BF3FB35DF48EB7F"/>
    <w:rsid w:val="00CB4203"/>
  </w:style>
  <w:style w:type="paragraph" w:customStyle="1" w:styleId="C7CA4A1565BC431B962E09FB374C1E70">
    <w:name w:val="C7CA4A1565BC431B962E09FB374C1E70"/>
    <w:rsid w:val="00CB4203"/>
  </w:style>
  <w:style w:type="paragraph" w:customStyle="1" w:styleId="B7A6CEFB544341E79B364A8C972981C8">
    <w:name w:val="B7A6CEFB544341E79B364A8C972981C8"/>
    <w:rsid w:val="00CB4203"/>
  </w:style>
  <w:style w:type="paragraph" w:customStyle="1" w:styleId="9F5CF961471B4C99A935DD124D07DD22">
    <w:name w:val="9F5CF961471B4C99A935DD124D07DD22"/>
    <w:rsid w:val="00CB4203"/>
  </w:style>
  <w:style w:type="paragraph" w:customStyle="1" w:styleId="0FB6D973887146AB93B4D8965EC37864">
    <w:name w:val="0FB6D973887146AB93B4D8965EC37864"/>
    <w:rsid w:val="00CB4203"/>
  </w:style>
  <w:style w:type="paragraph" w:customStyle="1" w:styleId="5813EF320F9246A1AAA8AEA6D61B2AD5">
    <w:name w:val="5813EF320F9246A1AAA8AEA6D61B2AD5"/>
    <w:rsid w:val="00CB4203"/>
  </w:style>
  <w:style w:type="paragraph" w:customStyle="1" w:styleId="EFDC2589525346F1BDB51DBC4927620D7">
    <w:name w:val="EFDC2589525346F1BDB51DBC4927620D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7">
    <w:name w:val="4C9617C7C3FA430885F8477637608675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7">
    <w:name w:val="CE1138A73CD74E4EA9CB286740FA5138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7">
    <w:name w:val="E685F4DA3D1E49C7A338DE011D06B7C4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7">
    <w:name w:val="C7C8D710AA5C446D968DB1258872DC56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7">
    <w:name w:val="7ECF5C74235040508A2E35755339B8DF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7">
    <w:name w:val="4847C77C60F74340B1A4C78F14EF60E5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7">
    <w:name w:val="2B9BD1FA4A09465085CF3F5295E053D2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5">
    <w:name w:val="50B9E48499024058A2BD6EB894BE1702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5">
    <w:name w:val="488E332ACFE14E1997ABD243F60E888A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F2588B934243188D82CB9E88A423313">
    <w:name w:val="A5F2588B934243188D82CB9E88A423313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7C1DED75498463DBF147CA6561A75661">
    <w:name w:val="87C1DED75498463DBF147CA6561A7566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D3D8FDBB8C649B89979045D6A847E081">
    <w:name w:val="2D3D8FDBB8C649B89979045D6A847E08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A8DC9F1A1ECC4C038D2E0ADBBBCEC9BA1">
    <w:name w:val="A8DC9F1A1ECC4C038D2E0ADBBBCEC9BA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CE42F9477F445ADB197FDEE9E4671831">
    <w:name w:val="FCE42F9477F445ADB197FDEE9E467183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1C2954874C4E91BFA7DEE3CF15D0641">
    <w:name w:val="F11C2954874C4E91BFA7DEE3CF15D064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B7A6CEFB544341E79B364A8C972981C81">
    <w:name w:val="B7A6CEFB544341E79B364A8C972981C8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3FF4ECBF192422F9D6B6E68C437CDA91">
    <w:name w:val="F3FF4ECBF192422F9D6B6E68C437CDA9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3E3BCB037ED945F78BF3FB35DF48EB7F1">
    <w:name w:val="3E3BCB037ED945F78BF3FB35DF48EB7F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FB6D973887146AB93B4D8965EC378641">
    <w:name w:val="0FB6D973887146AB93B4D8965EC37864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7DB0EF6099E45A6B509A96E7F892F2B1">
    <w:name w:val="C7DB0EF6099E45A6B509A96E7F892F2B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7CA4A1565BC431B962E09FB374C1E701">
    <w:name w:val="C7CA4A1565BC431B962E09FB374C1E70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5813EF320F9246A1AAA8AEA6D61B2AD51">
    <w:name w:val="5813EF320F9246A1AAA8AEA6D61B2AD5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B6201F67FF34F8A9412413445DE9C3310">
    <w:name w:val="9B6201F67FF34F8A9412413445DE9C3310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88010EE22F14489AF34803FA2D2B8234">
    <w:name w:val="D88010EE22F14489AF34803FA2D2B8234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43BE65CBC1C4E709A00D6094B30DB3B4">
    <w:name w:val="C43BE65CBC1C4E709A00D6094B30DB3B4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549C1F69202A43618EAA23FE4BD4699F">
    <w:name w:val="549C1F69202A43618EAA23FE4BD4699F"/>
    <w:rsid w:val="00900A44"/>
  </w:style>
  <w:style w:type="paragraph" w:customStyle="1" w:styleId="117F0E0A46EA4A6D89FD2031865DA24C">
    <w:name w:val="117F0E0A46EA4A6D89FD2031865DA24C"/>
    <w:rsid w:val="00900A44"/>
  </w:style>
  <w:style w:type="paragraph" w:customStyle="1" w:styleId="8B2D70A0F07846DFB55E13E855BDE255">
    <w:name w:val="8B2D70A0F07846DFB55E13E855BDE255"/>
    <w:rsid w:val="00900A44"/>
  </w:style>
  <w:style w:type="paragraph" w:customStyle="1" w:styleId="DE4FD29ECD344B9090BBACC1D4039A87">
    <w:name w:val="DE4FD29ECD344B9090BBACC1D4039A87"/>
    <w:rsid w:val="00900A44"/>
  </w:style>
  <w:style w:type="paragraph" w:customStyle="1" w:styleId="F15102A63602448A9B5D77C7B2942030">
    <w:name w:val="F15102A63602448A9B5D77C7B2942030"/>
    <w:rsid w:val="00900A44"/>
  </w:style>
  <w:style w:type="paragraph" w:customStyle="1" w:styleId="604370CF019444F2832C60D95758408A">
    <w:name w:val="604370CF019444F2832C60D95758408A"/>
    <w:rsid w:val="00900A44"/>
  </w:style>
  <w:style w:type="paragraph" w:customStyle="1" w:styleId="893C2999B3004E678014C1E47EC01FE3">
    <w:name w:val="893C2999B3004E678014C1E47EC01FE3"/>
    <w:rsid w:val="00900A44"/>
  </w:style>
  <w:style w:type="paragraph" w:customStyle="1" w:styleId="1D0BC0E934BA403EB90B58EB094BC0DD">
    <w:name w:val="1D0BC0E934BA403EB90B58EB094BC0DD"/>
    <w:rsid w:val="00900A44"/>
  </w:style>
  <w:style w:type="paragraph" w:customStyle="1" w:styleId="97EC2B3C124E42ECB7A64B32E6F53346">
    <w:name w:val="97EC2B3C124E42ECB7A64B32E6F53346"/>
    <w:rsid w:val="00900A44"/>
  </w:style>
  <w:style w:type="paragraph" w:customStyle="1" w:styleId="EC0186C056D5430FB7BAEDD06090564A">
    <w:name w:val="EC0186C056D5430FB7BAEDD06090564A"/>
    <w:rsid w:val="00900A44"/>
  </w:style>
  <w:style w:type="paragraph" w:customStyle="1" w:styleId="06664DA4F6A54177B8567522561C0547">
    <w:name w:val="06664DA4F6A54177B8567522561C0547"/>
    <w:rsid w:val="00900A44"/>
  </w:style>
  <w:style w:type="paragraph" w:customStyle="1" w:styleId="688B721B3052486A8D65D91570279FA0">
    <w:name w:val="688B721B3052486A8D65D91570279FA0"/>
    <w:rsid w:val="00900A44"/>
  </w:style>
  <w:style w:type="paragraph" w:customStyle="1" w:styleId="EFDC2589525346F1BDB51DBC4927620D8">
    <w:name w:val="EFDC2589525346F1BDB51DBC4927620D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8">
    <w:name w:val="4C9617C7C3FA430885F8477637608675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8">
    <w:name w:val="CE1138A73CD74E4EA9CB286740FA5138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8">
    <w:name w:val="E685F4DA3D1E49C7A338DE011D06B7C4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8">
    <w:name w:val="C7C8D710AA5C446D968DB1258872DC56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8">
    <w:name w:val="7ECF5C74235040508A2E35755339B8DF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8">
    <w:name w:val="4847C77C60F74340B1A4C78F14EF60E5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8">
    <w:name w:val="2B9BD1FA4A09465085CF3F5295E053D2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C1F69202A43618EAA23FE4BD4699F1">
    <w:name w:val="549C1F69202A43618EAA23FE4BD4699F1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F0E0A46EA4A6D89FD2031865DA24C1">
    <w:name w:val="117F0E0A46EA4A6D89FD2031865DA24C1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4FD29ECD344B9090BBACC1D4039A871">
    <w:name w:val="DE4FD29ECD344B9090BBACC1D4039A87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5102A63602448A9B5D77C7B29420301">
    <w:name w:val="F15102A63602448A9B5D77C7B2942030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04370CF019444F2832C60D95758408A1">
    <w:name w:val="604370CF019444F2832C60D95758408A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93C2999B3004E678014C1E47EC01FE31">
    <w:name w:val="893C2999B3004E678014C1E47EC01FE3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D0BC0E934BA403EB90B58EB094BC0DD1">
    <w:name w:val="1D0BC0E934BA403EB90B58EB094BC0DD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7EC2B3C124E42ECB7A64B32E6F533461">
    <w:name w:val="97EC2B3C124E42ECB7A64B32E6F53346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C0186C056D5430FB7BAEDD06090564A1">
    <w:name w:val="EC0186C056D5430FB7BAEDD06090564A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6664DA4F6A54177B8567522561C05471">
    <w:name w:val="06664DA4F6A54177B8567522561C0547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88B721B3052486A8D65D91570279FA01">
    <w:name w:val="688B721B3052486A8D65D91570279FA0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9">
    <w:name w:val="EFDC2589525346F1BDB51DBC4927620D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9">
    <w:name w:val="4C9617C7C3FA430885F8477637608675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9">
    <w:name w:val="CE1138A73CD74E4EA9CB286740FA5138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9">
    <w:name w:val="E685F4DA3D1E49C7A338DE011D06B7C4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9">
    <w:name w:val="C7C8D710AA5C446D968DB1258872DC56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9">
    <w:name w:val="7ECF5C74235040508A2E35755339B8DF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9">
    <w:name w:val="4847C77C60F74340B1A4C78F14EF60E5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9">
    <w:name w:val="2B9BD1FA4A09465085CF3F5295E053D2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C1F69202A43618EAA23FE4BD4699F2">
    <w:name w:val="549C1F69202A43618EAA23FE4BD4699F2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F0E0A46EA4A6D89FD2031865DA24C2">
    <w:name w:val="117F0E0A46EA4A6D89FD2031865DA24C2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4FD29ECD344B9090BBACC1D4039A872">
    <w:name w:val="DE4FD29ECD344B9090BBACC1D4039A87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5102A63602448A9B5D77C7B29420302">
    <w:name w:val="F15102A63602448A9B5D77C7B2942030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04370CF019444F2832C60D95758408A2">
    <w:name w:val="604370CF019444F2832C60D95758408A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93C2999B3004E678014C1E47EC01FE32">
    <w:name w:val="893C2999B3004E678014C1E47EC01FE3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D0BC0E934BA403EB90B58EB094BC0DD2">
    <w:name w:val="1D0BC0E934BA403EB90B58EB094BC0DD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7EC2B3C124E42ECB7A64B32E6F533462">
    <w:name w:val="97EC2B3C124E42ECB7A64B32E6F53346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C0186C056D5430FB7BAEDD06090564A2">
    <w:name w:val="EC0186C056D5430FB7BAEDD06090564A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6664DA4F6A54177B8567522561C05472">
    <w:name w:val="06664DA4F6A54177B8567522561C0547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88B721B3052486A8D65D91570279FA02">
    <w:name w:val="688B721B3052486A8D65D91570279FA0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10">
    <w:name w:val="EFDC2589525346F1BDB51DBC4927620D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10">
    <w:name w:val="4C9617C7C3FA430885F8477637608675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10">
    <w:name w:val="CE1138A73CD74E4EA9CB286740FA5138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10">
    <w:name w:val="E685F4DA3D1E49C7A338DE011D06B7C4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10">
    <w:name w:val="C7C8D710AA5C446D968DB1258872DC56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10">
    <w:name w:val="7ECF5C74235040508A2E35755339B8DF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10">
    <w:name w:val="4847C77C60F74340B1A4C78F14EF60E5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10">
    <w:name w:val="2B9BD1FA4A09465085CF3F5295E053D2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C1F69202A43618EAA23FE4BD4699F3">
    <w:name w:val="549C1F69202A43618EAA23FE4BD4699F3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F0E0A46EA4A6D89FD2031865DA24C3">
    <w:name w:val="117F0E0A46EA4A6D89FD2031865DA24C3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4FD29ECD344B9090BBACC1D4039A873">
    <w:name w:val="DE4FD29ECD344B9090BBACC1D4039A87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5102A63602448A9B5D77C7B29420303">
    <w:name w:val="F15102A63602448A9B5D77C7B2942030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04370CF019444F2832C60D95758408A3">
    <w:name w:val="604370CF019444F2832C60D95758408A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93C2999B3004E678014C1E47EC01FE33">
    <w:name w:val="893C2999B3004E678014C1E47EC01FE3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D0BC0E934BA403EB90B58EB094BC0DD3">
    <w:name w:val="1D0BC0E934BA403EB90B58EB094BC0DD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7EC2B3C124E42ECB7A64B32E6F533463">
    <w:name w:val="97EC2B3C124E42ECB7A64B32E6F53346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C0186C056D5430FB7BAEDD06090564A3">
    <w:name w:val="EC0186C056D5430FB7BAEDD06090564A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6664DA4F6A54177B8567522561C05473">
    <w:name w:val="06664DA4F6A54177B8567522561C0547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88B721B3052486A8D65D91570279FA03">
    <w:name w:val="688B721B3052486A8D65D91570279FA0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BD22D3CDE7F348D48C7603FA2845E0DB">
    <w:name w:val="BD22D3CDE7F348D48C7603FA2845E0DB"/>
    <w:rsid w:val="000B5C26"/>
  </w:style>
  <w:style w:type="paragraph" w:customStyle="1" w:styleId="CB128E77A34E4CC3A7E96345C9566BAD">
    <w:name w:val="CB128E77A34E4CC3A7E96345C9566BAD"/>
    <w:rsid w:val="000B5C26"/>
  </w:style>
  <w:style w:type="paragraph" w:customStyle="1" w:styleId="EFDC2589525346F1BDB51DBC4927620D11">
    <w:name w:val="EFDC2589525346F1BDB51DBC4927620D1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11">
    <w:name w:val="4C9617C7C3FA430885F84776376086751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11">
    <w:name w:val="CE1138A73CD74E4EA9CB286740FA51381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11">
    <w:name w:val="E685F4DA3D1E49C7A338DE011D06B7C41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11">
    <w:name w:val="C7C8D710AA5C446D968DB1258872DC561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11">
    <w:name w:val="7ECF5C74235040508A2E35755339B8DF1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22D3CDE7F348D48C7603FA2845E0DB1">
    <w:name w:val="BD22D3CDE7F348D48C7603FA2845E0DB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11">
    <w:name w:val="2B9BD1FA4A09465085CF3F5295E053D21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128E77A34E4CC3A7E96345C9566BAD1">
    <w:name w:val="CB128E77A34E4CC3A7E96345C9566BAD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C1F69202A43618EAA23FE4BD4699F4">
    <w:name w:val="549C1F69202A43618EAA23FE4BD4699F4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F0E0A46EA4A6D89FD2031865DA24C4">
    <w:name w:val="117F0E0A46EA4A6D89FD2031865DA24C4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2D70A0F07846DFB55E13E855BDE2551">
    <w:name w:val="8B2D70A0F07846DFB55E13E855BDE2551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E4FD29ECD344B9090BBACC1D4039A874">
    <w:name w:val="DE4FD29ECD344B9090BBACC1D4039A87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5102A63602448A9B5D77C7B29420304">
    <w:name w:val="F15102A63602448A9B5D77C7B2942030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04370CF019444F2832C60D95758408A4">
    <w:name w:val="604370CF019444F2832C60D95758408A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93C2999B3004E678014C1E47EC01FE34">
    <w:name w:val="893C2999B3004E678014C1E47EC01FE3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D0BC0E934BA403EB90B58EB094BC0DD4">
    <w:name w:val="1D0BC0E934BA403EB90B58EB094BC0DD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7EC2B3C124E42ECB7A64B32E6F533464">
    <w:name w:val="97EC2B3C124E42ECB7A64B32E6F53346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C0186C056D5430FB7BAEDD06090564A4">
    <w:name w:val="EC0186C056D5430FB7BAEDD06090564A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6664DA4F6A54177B8567522561C05474">
    <w:name w:val="06664DA4F6A54177B8567522561C0547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88B721B3052486A8D65D91570279FA04">
    <w:name w:val="688B721B3052486A8D65D91570279FA0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12">
    <w:name w:val="EFDC2589525346F1BDB51DBC4927620D1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12">
    <w:name w:val="4C9617C7C3FA430885F84776376086751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12">
    <w:name w:val="CE1138A73CD74E4EA9CB286740FA51381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12">
    <w:name w:val="E685F4DA3D1E49C7A338DE011D06B7C41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12">
    <w:name w:val="C7C8D710AA5C446D968DB1258872DC561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12">
    <w:name w:val="7ECF5C74235040508A2E35755339B8DF1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22D3CDE7F348D48C7603FA2845E0DB2">
    <w:name w:val="BD22D3CDE7F348D48C7603FA2845E0DB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12">
    <w:name w:val="2B9BD1FA4A09465085CF3F5295E053D21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128E77A34E4CC3A7E96345C9566BAD2">
    <w:name w:val="CB128E77A34E4CC3A7E96345C9566BAD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C1F69202A43618EAA23FE4BD4699F5">
    <w:name w:val="549C1F69202A43618EAA23FE4BD4699F5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F0E0A46EA4A6D89FD2031865DA24C5">
    <w:name w:val="117F0E0A46EA4A6D89FD2031865DA24C5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2D70A0F07846DFB55E13E855BDE2552">
    <w:name w:val="8B2D70A0F07846DFB55E13E855BDE2552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E4FD29ECD344B9090BBACC1D4039A875">
    <w:name w:val="DE4FD29ECD344B9090BBACC1D4039A87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5102A63602448A9B5D77C7B29420305">
    <w:name w:val="F15102A63602448A9B5D77C7B2942030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04370CF019444F2832C60D95758408A5">
    <w:name w:val="604370CF019444F2832C60D95758408A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93C2999B3004E678014C1E47EC01FE35">
    <w:name w:val="893C2999B3004E678014C1E47EC01FE3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D0BC0E934BA403EB90B58EB094BC0DD5">
    <w:name w:val="1D0BC0E934BA403EB90B58EB094BC0DD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7EC2B3C124E42ECB7A64B32E6F533465">
    <w:name w:val="97EC2B3C124E42ECB7A64B32E6F53346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C0186C056D5430FB7BAEDD06090564A5">
    <w:name w:val="EC0186C056D5430FB7BAEDD06090564A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6664DA4F6A54177B8567522561C05475">
    <w:name w:val="06664DA4F6A54177B8567522561C0547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88B721B3052486A8D65D91570279FA05">
    <w:name w:val="688B721B3052486A8D65D91570279FA0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B47EBC1D48934EBCBD5B6A4F8D8BF6BA">
    <w:name w:val="B47EBC1D48934EBCBD5B6A4F8D8BF6BA"/>
    <w:rsid w:val="00790B28"/>
  </w:style>
  <w:style w:type="paragraph" w:customStyle="1" w:styleId="EFDC2589525346F1BDB51DBC4927620D13">
    <w:name w:val="EFDC2589525346F1BDB51DBC4927620D13"/>
    <w:rsid w:val="00790B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13">
    <w:name w:val="4C9617C7C3FA430885F847763760867513"/>
    <w:rsid w:val="00790B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13">
    <w:name w:val="CE1138A73CD74E4EA9CB286740FA513813"/>
    <w:rsid w:val="00790B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13">
    <w:name w:val="E685F4DA3D1E49C7A338DE011D06B7C413"/>
    <w:rsid w:val="00790B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13">
    <w:name w:val="C7C8D710AA5C446D968DB1258872DC5613"/>
    <w:rsid w:val="00790B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13">
    <w:name w:val="7ECF5C74235040508A2E35755339B8DF13"/>
    <w:rsid w:val="00790B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22D3CDE7F348D48C7603FA2845E0DB3">
    <w:name w:val="BD22D3CDE7F348D48C7603FA2845E0DB3"/>
    <w:rsid w:val="00790B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13">
    <w:name w:val="2B9BD1FA4A09465085CF3F5295E053D213"/>
    <w:rsid w:val="00790B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F0E0A46EA4A6D89FD2031865DA24C6">
    <w:name w:val="117F0E0A46EA4A6D89FD2031865DA24C6"/>
    <w:rsid w:val="00790B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2D70A0F07846DFB55E13E855BDE2553">
    <w:name w:val="8B2D70A0F07846DFB55E13E855BDE2553"/>
    <w:rsid w:val="00790B28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E4FD29ECD344B9090BBACC1D4039A876">
    <w:name w:val="DE4FD29ECD344B9090BBACC1D4039A876"/>
    <w:rsid w:val="00790B28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5102A63602448A9B5D77C7B29420306">
    <w:name w:val="F15102A63602448A9B5D77C7B29420306"/>
    <w:rsid w:val="00790B28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04370CF019444F2832C60D95758408A6">
    <w:name w:val="604370CF019444F2832C60D95758408A6"/>
    <w:rsid w:val="00790B28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C0186C056D5430FB7BAEDD06090564A6">
    <w:name w:val="EC0186C056D5430FB7BAEDD06090564A6"/>
    <w:rsid w:val="00790B28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B47EBC1D48934EBCBD5B6A4F8D8BF6BA1">
    <w:name w:val="B47EBC1D48934EBCBD5B6A4F8D8BF6BA1"/>
    <w:rsid w:val="00790B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91AC1695BF642CBA55CA52C700533F0">
    <w:name w:val="E91AC1695BF642CBA55CA52C700533F0"/>
    <w:rsid w:val="00790B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664DA4F6A54177B8567522561C05476">
    <w:name w:val="06664DA4F6A54177B8567522561C05476"/>
    <w:rsid w:val="00790B28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88B721B3052486A8D65D91570279FA06">
    <w:name w:val="688B721B3052486A8D65D91570279FA06"/>
    <w:rsid w:val="00790B28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9E9ABFD8CEA4D0D9772356C83338B36">
    <w:name w:val="89E9ABFD8CEA4D0D9772356C83338B36"/>
    <w:rsid w:val="00790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36000" rIns="91440" bIns="91440" anchor="ctr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F03564519EE4285E4262081C3D112" ma:contentTypeVersion="10" ma:contentTypeDescription="Crée un document." ma:contentTypeScope="" ma:versionID="e836810ad39aba9c11386a59ce12032d">
  <xsd:schema xmlns:xsd="http://www.w3.org/2001/XMLSchema" xmlns:xs="http://www.w3.org/2001/XMLSchema" xmlns:p="http://schemas.microsoft.com/office/2006/metadata/properties" xmlns:ns3="5b6abc34-6a69-4be2-886f-f9fd40f6f785" xmlns:ns4="de13f287-eccf-4c11-b719-401aefe67624" targetNamespace="http://schemas.microsoft.com/office/2006/metadata/properties" ma:root="true" ma:fieldsID="67906a706c273eb46b3ff3b93d3c3009" ns3:_="" ns4:_="">
    <xsd:import namespace="5b6abc34-6a69-4be2-886f-f9fd40f6f785"/>
    <xsd:import namespace="de13f287-eccf-4c11-b719-401aefe676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abc34-6a69-4be2-886f-f9fd40f6f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3f287-eccf-4c11-b719-401aefe67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B9D54-FEDC-4E5D-BAA5-AC8524081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abc34-6a69-4be2-886f-f9fd40f6f785"/>
    <ds:schemaRef ds:uri="de13f287-eccf-4c11-b719-401aefe67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9DDC4-FF70-4CF1-BC1C-AD2495A22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0D5BD-E957-49CD-86F8-B8E3CE6E602D}">
  <ds:schemaRefs>
    <ds:schemaRef ds:uri="http://purl.org/dc/dcmitype/"/>
    <ds:schemaRef ds:uri="5b6abc34-6a69-4be2-886f-f9fd40f6f785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e13f287-eccf-4c11-b719-401aefe67624"/>
  </ds:schemaRefs>
</ds:datastoreItem>
</file>

<file path=customXml/itemProps4.xml><?xml version="1.0" encoding="utf-8"?>
<ds:datastoreItem xmlns:ds="http://schemas.openxmlformats.org/officeDocument/2006/customXml" ds:itemID="{5972A0F7-560D-4144-BB9D-EB0C3E51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MODELE-NOTE-INTERNE-CCIHDF(1).dotx</Template>
  <TotalTime>4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CREPY</dc:creator>
  <cp:lastModifiedBy>Maxime CREPY</cp:lastModifiedBy>
  <cp:revision>3</cp:revision>
  <cp:lastPrinted>2017-01-10T12:47:00Z</cp:lastPrinted>
  <dcterms:created xsi:type="dcterms:W3CDTF">2020-10-12T08:51:00Z</dcterms:created>
  <dcterms:modified xsi:type="dcterms:W3CDTF">2020-10-12T08:55:00Z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0x010100505F03564519EE4285E4262081C3D112</vt:lpwstr>
  </property>
</Properties>
</file>